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3" w:rsidRPr="00184049" w:rsidRDefault="00557FD3">
      <w:pPr>
        <w:shd w:val="clear" w:color="auto" w:fill="FFFFFF"/>
        <w:ind w:left="708" w:right="38" w:firstLine="708"/>
        <w:rPr>
          <w:b/>
          <w:bCs/>
          <w:position w:val="11"/>
          <w:sz w:val="24"/>
          <w:szCs w:val="24"/>
        </w:rPr>
      </w:pPr>
      <w:r w:rsidRPr="00184049">
        <w:rPr>
          <w:b/>
          <w:bCs/>
          <w:position w:val="11"/>
          <w:sz w:val="24"/>
          <w:szCs w:val="24"/>
        </w:rPr>
        <w:t xml:space="preserve">           Т Е Х Н И Ч Е С К А    С П Е Ц И Ф И К А Ц И Я</w:t>
      </w:r>
    </w:p>
    <w:p w:rsidR="00557FD3" w:rsidRPr="00184049" w:rsidRDefault="00557FD3">
      <w:pPr>
        <w:numPr>
          <w:ilvl w:val="0"/>
          <w:numId w:val="1"/>
        </w:numPr>
        <w:jc w:val="both"/>
        <w:rPr>
          <w:b/>
          <w:bCs/>
          <w:i/>
          <w:iCs/>
          <w:sz w:val="24"/>
          <w:szCs w:val="24"/>
        </w:rPr>
      </w:pPr>
      <w:r w:rsidRPr="00184049">
        <w:rPr>
          <w:b/>
          <w:bCs/>
          <w:i/>
          <w:iCs/>
          <w:sz w:val="24"/>
          <w:szCs w:val="24"/>
        </w:rPr>
        <w:t>Предмет на обществената поръчката:</w:t>
      </w:r>
    </w:p>
    <w:p w:rsidR="00557FD3" w:rsidRPr="00184049" w:rsidRDefault="00557FD3">
      <w:pPr>
        <w:pStyle w:val="ListParagraph"/>
        <w:ind w:left="0" w:firstLine="706"/>
        <w:jc w:val="both"/>
        <w:rPr>
          <w:sz w:val="24"/>
          <w:szCs w:val="24"/>
        </w:rPr>
      </w:pPr>
      <w:r w:rsidRPr="00184049">
        <w:rPr>
          <w:sz w:val="24"/>
          <w:szCs w:val="24"/>
        </w:rPr>
        <w:t>Извършване на обществен превоз на пътници по междуселищни автобусни линии от общинска, областна и републиканска транспортни схеми и специализиран превоз на деца и ученици от местоживеенето им в с. Аламовци до учебното им заведение в гр. Златоград за нуждите на Община Златоград по обособени позиции.</w:t>
      </w:r>
    </w:p>
    <w:p w:rsidR="00557FD3" w:rsidRPr="00184049" w:rsidRDefault="00557FD3">
      <w:pPr>
        <w:numPr>
          <w:ilvl w:val="0"/>
          <w:numId w:val="1"/>
        </w:numPr>
        <w:jc w:val="both"/>
        <w:rPr>
          <w:b/>
          <w:bCs/>
          <w:i/>
          <w:iCs/>
          <w:sz w:val="24"/>
          <w:szCs w:val="24"/>
        </w:rPr>
      </w:pPr>
      <w:r w:rsidRPr="00184049">
        <w:rPr>
          <w:b/>
          <w:bCs/>
          <w:i/>
          <w:iCs/>
          <w:sz w:val="24"/>
          <w:szCs w:val="24"/>
        </w:rPr>
        <w:t>Обект на обществената поръчка:</w:t>
      </w:r>
    </w:p>
    <w:p w:rsidR="00557FD3" w:rsidRPr="00184049" w:rsidRDefault="00557FD3">
      <w:pPr>
        <w:ind w:left="708"/>
        <w:jc w:val="both"/>
        <w:rPr>
          <w:sz w:val="24"/>
          <w:szCs w:val="24"/>
        </w:rPr>
      </w:pPr>
      <w:r w:rsidRPr="00184049">
        <w:rPr>
          <w:sz w:val="24"/>
          <w:szCs w:val="24"/>
        </w:rPr>
        <w:t>Услуга</w:t>
      </w:r>
    </w:p>
    <w:p w:rsidR="00557FD3" w:rsidRPr="00184049" w:rsidRDefault="00557FD3">
      <w:pPr>
        <w:numPr>
          <w:ilvl w:val="0"/>
          <w:numId w:val="1"/>
        </w:numPr>
        <w:jc w:val="both"/>
        <w:rPr>
          <w:b/>
          <w:bCs/>
          <w:i/>
          <w:iCs/>
          <w:sz w:val="24"/>
          <w:szCs w:val="24"/>
        </w:rPr>
      </w:pPr>
      <w:r w:rsidRPr="00184049">
        <w:rPr>
          <w:b/>
          <w:bCs/>
          <w:i/>
          <w:iCs/>
          <w:sz w:val="24"/>
          <w:szCs w:val="24"/>
        </w:rPr>
        <w:t>Пълно описание на предмета на обществената поръчка:</w:t>
      </w:r>
    </w:p>
    <w:p w:rsidR="00557FD3" w:rsidRPr="00184049" w:rsidRDefault="00557FD3">
      <w:pPr>
        <w:pStyle w:val="ListParagraph"/>
        <w:numPr>
          <w:ilvl w:val="1"/>
          <w:numId w:val="1"/>
        </w:numPr>
        <w:ind w:hanging="502"/>
        <w:jc w:val="both"/>
        <w:rPr>
          <w:i/>
          <w:iCs/>
          <w:sz w:val="24"/>
          <w:szCs w:val="24"/>
        </w:rPr>
      </w:pPr>
      <w:r w:rsidRPr="00184049">
        <w:rPr>
          <w:b/>
          <w:bCs/>
          <w:i/>
          <w:iCs/>
          <w:sz w:val="24"/>
          <w:szCs w:val="24"/>
        </w:rPr>
        <w:t>Обособена позиция №1:</w:t>
      </w:r>
      <w:r w:rsidRPr="00184049">
        <w:rPr>
          <w:sz w:val="24"/>
          <w:szCs w:val="24"/>
        </w:rPr>
        <w:t xml:space="preserve"> Извършване на обществен превоз на пътници по междуселищна автобусна линия Старцево - Златоград, част от общинска транспортна схема, със следните маршрутни разписания:</w:t>
      </w:r>
    </w:p>
    <w:p w:rsidR="00557FD3" w:rsidRPr="00184049" w:rsidRDefault="00557FD3" w:rsidP="006D5457">
      <w:pPr>
        <w:pStyle w:val="ListParagraph"/>
        <w:numPr>
          <w:ilvl w:val="2"/>
          <w:numId w:val="2"/>
        </w:numPr>
        <w:ind w:left="352" w:firstLine="720"/>
        <w:jc w:val="both"/>
        <w:rPr>
          <w:sz w:val="24"/>
          <w:szCs w:val="24"/>
        </w:rPr>
      </w:pPr>
      <w:r w:rsidRPr="00184049">
        <w:rPr>
          <w:sz w:val="24"/>
          <w:szCs w:val="24"/>
        </w:rPr>
        <w:t xml:space="preserve">Междуселищна автобусна линия Старцево – Златоград. Изпълнява се в делнични дни, в понеделник, сряда, петък от Пресока – 07:30 часа, едно маршрутно разписание на ден - общо 2 курса. Дължина на курса </w:t>
      </w:r>
      <w:smartTag w:uri="urn:schemas-microsoft-com:office:smarttags" w:element="metricconverter">
        <w:smartTagPr>
          <w:attr w:name="ProductID" w:val="17 км"/>
        </w:smartTagPr>
        <w:r w:rsidRPr="00184049">
          <w:rPr>
            <w:sz w:val="24"/>
            <w:szCs w:val="24"/>
          </w:rPr>
          <w:t>17 км</w:t>
        </w:r>
      </w:smartTag>
      <w:r w:rsidRPr="00184049">
        <w:rPr>
          <w:sz w:val="24"/>
          <w:szCs w:val="24"/>
        </w:rPr>
        <w:t>. Час на тръгване от Старцево - 08:00 ч. Час на тръгване от Златоград – 09:30 ч.</w:t>
      </w:r>
    </w:p>
    <w:p w:rsidR="00557FD3" w:rsidRPr="00184049" w:rsidRDefault="00557FD3" w:rsidP="006D5457">
      <w:pPr>
        <w:pStyle w:val="ListParagraph"/>
        <w:numPr>
          <w:ilvl w:val="2"/>
          <w:numId w:val="2"/>
        </w:numPr>
        <w:ind w:left="352" w:firstLine="720"/>
        <w:jc w:val="both"/>
        <w:rPr>
          <w:sz w:val="24"/>
          <w:szCs w:val="24"/>
        </w:rPr>
      </w:pPr>
      <w:r w:rsidRPr="00184049">
        <w:rPr>
          <w:sz w:val="24"/>
          <w:szCs w:val="24"/>
        </w:rPr>
        <w:t xml:space="preserve">Междуселищна автобусна линия Старцево - Златоград. Изпълнява се в делнични дни, едно маршрутно разписание на ден - общо 2 курса. Дължина на курса </w:t>
      </w:r>
      <w:smartTag w:uri="urn:schemas-microsoft-com:office:smarttags" w:element="metricconverter">
        <w:smartTagPr>
          <w:attr w:name="ProductID" w:val="10 км"/>
        </w:smartTagPr>
        <w:r w:rsidRPr="00184049">
          <w:rPr>
            <w:sz w:val="24"/>
            <w:szCs w:val="24"/>
          </w:rPr>
          <w:t>10 км</w:t>
        </w:r>
      </w:smartTag>
      <w:r w:rsidRPr="00184049">
        <w:rPr>
          <w:sz w:val="24"/>
          <w:szCs w:val="24"/>
        </w:rPr>
        <w:t xml:space="preserve">. Час на тръгване от Старцево - 10:00 ч. Час на тръгване от Златоград – 11:30 ч. </w:t>
      </w:r>
    </w:p>
    <w:p w:rsidR="00557FD3" w:rsidRPr="00184049" w:rsidRDefault="00557FD3" w:rsidP="006D5457">
      <w:pPr>
        <w:pStyle w:val="ListParagraph"/>
        <w:numPr>
          <w:ilvl w:val="2"/>
          <w:numId w:val="2"/>
        </w:numPr>
        <w:ind w:left="352" w:firstLine="720"/>
        <w:jc w:val="both"/>
        <w:rPr>
          <w:sz w:val="24"/>
          <w:szCs w:val="24"/>
        </w:rPr>
      </w:pPr>
      <w:r w:rsidRPr="00184049">
        <w:rPr>
          <w:sz w:val="24"/>
          <w:szCs w:val="24"/>
        </w:rPr>
        <w:t xml:space="preserve">Междуселищна автобусна линия Старцево - Златоград. Изпълнява се в делнични дни, в понеделник, сряда, петък с удължаване до Пресока, едно маршрутно разписание на ден - общо 2 курса. Дължина на курса </w:t>
      </w:r>
      <w:smartTag w:uri="urn:schemas-microsoft-com:office:smarttags" w:element="metricconverter">
        <w:smartTagPr>
          <w:attr w:name="ProductID" w:val="17 км"/>
        </w:smartTagPr>
        <w:r w:rsidRPr="00184049">
          <w:rPr>
            <w:sz w:val="24"/>
            <w:szCs w:val="24"/>
          </w:rPr>
          <w:t>17 км</w:t>
        </w:r>
      </w:smartTag>
      <w:r w:rsidRPr="00184049">
        <w:rPr>
          <w:sz w:val="24"/>
          <w:szCs w:val="24"/>
        </w:rPr>
        <w:t>. Час на тръгване от Старцево - 14:30 ч. Час на тръгване от Златоград – 16:00 ч.</w:t>
      </w:r>
    </w:p>
    <w:p w:rsidR="00557FD3" w:rsidRPr="00184049" w:rsidRDefault="00557FD3" w:rsidP="009E14BD">
      <w:pPr>
        <w:pStyle w:val="ListParagraph"/>
        <w:ind w:left="1072"/>
        <w:jc w:val="both"/>
        <w:rPr>
          <w:sz w:val="24"/>
          <w:szCs w:val="24"/>
        </w:rPr>
      </w:pPr>
      <w:r w:rsidRPr="00184049">
        <w:rPr>
          <w:sz w:val="24"/>
          <w:szCs w:val="24"/>
        </w:rPr>
        <w:t xml:space="preserve">Общ годишен пробег по автобусна линия Старцево - Златоград: </w:t>
      </w:r>
      <w:smartTag w:uri="urn:schemas-microsoft-com:office:smarttags" w:element="metricconverter">
        <w:smartTagPr>
          <w:attr w:name="ProductID" w:val="20 056 км"/>
        </w:smartTagPr>
        <w:r w:rsidRPr="00184049">
          <w:rPr>
            <w:sz w:val="24"/>
            <w:szCs w:val="24"/>
          </w:rPr>
          <w:t>20 056 км</w:t>
        </w:r>
      </w:smartTag>
      <w:r w:rsidRPr="00184049">
        <w:rPr>
          <w:sz w:val="24"/>
          <w:szCs w:val="24"/>
        </w:rPr>
        <w:t>.</w:t>
      </w:r>
    </w:p>
    <w:p w:rsidR="00557FD3" w:rsidRPr="00184049" w:rsidRDefault="00557FD3">
      <w:pPr>
        <w:pStyle w:val="ListParagraph"/>
        <w:numPr>
          <w:ilvl w:val="1"/>
          <w:numId w:val="3"/>
        </w:numPr>
        <w:jc w:val="both"/>
        <w:rPr>
          <w:i/>
          <w:iCs/>
          <w:sz w:val="24"/>
          <w:szCs w:val="24"/>
        </w:rPr>
      </w:pPr>
      <w:r w:rsidRPr="00184049">
        <w:rPr>
          <w:b/>
          <w:bCs/>
          <w:i/>
          <w:iCs/>
          <w:sz w:val="24"/>
          <w:szCs w:val="24"/>
        </w:rPr>
        <w:t>Обособена позиция №2:</w:t>
      </w:r>
      <w:r w:rsidRPr="00184049">
        <w:rPr>
          <w:b/>
          <w:bCs/>
          <w:sz w:val="24"/>
          <w:szCs w:val="24"/>
        </w:rPr>
        <w:t xml:space="preserve"> </w:t>
      </w:r>
      <w:r w:rsidRPr="00184049">
        <w:rPr>
          <w:sz w:val="24"/>
          <w:szCs w:val="24"/>
        </w:rPr>
        <w:t>Извършване на обществен превоз на пътници по междуселищна автобусна линия Ерма река - Златоград, част от общинска транспортна схема, със следните маршрутни разписания:</w:t>
      </w:r>
    </w:p>
    <w:p w:rsidR="00557FD3" w:rsidRPr="00184049" w:rsidRDefault="00557FD3" w:rsidP="00C813F4">
      <w:pPr>
        <w:spacing w:after="0"/>
        <w:ind w:left="352" w:firstLine="720"/>
        <w:jc w:val="both"/>
        <w:rPr>
          <w:sz w:val="24"/>
          <w:szCs w:val="24"/>
        </w:rPr>
      </w:pPr>
      <w:r w:rsidRPr="00184049">
        <w:rPr>
          <w:sz w:val="24"/>
          <w:szCs w:val="24"/>
        </w:rPr>
        <w:t xml:space="preserve">3.2.1 Междуселищна автобусна линия Ерма река - Златоград. Изпълнява се едно маршрутно разписание на ден, в делнични дни – общо 2 курса. Дължина на курса </w:t>
      </w:r>
      <w:smartTag w:uri="urn:schemas-microsoft-com:office:smarttags" w:element="metricconverter">
        <w:smartTagPr>
          <w:attr w:name="ProductID" w:val="18 км"/>
        </w:smartTagPr>
        <w:r w:rsidRPr="00184049">
          <w:rPr>
            <w:sz w:val="24"/>
            <w:szCs w:val="24"/>
          </w:rPr>
          <w:t>18 км</w:t>
        </w:r>
      </w:smartTag>
      <w:r w:rsidRPr="00184049">
        <w:rPr>
          <w:sz w:val="24"/>
          <w:szCs w:val="24"/>
        </w:rPr>
        <w:t>.</w:t>
      </w:r>
      <w:r w:rsidRPr="00184049">
        <w:rPr>
          <w:b/>
          <w:bCs/>
          <w:i/>
          <w:iCs/>
          <w:sz w:val="24"/>
          <w:szCs w:val="24"/>
        </w:rPr>
        <w:t xml:space="preserve"> </w:t>
      </w:r>
      <w:r w:rsidRPr="00184049">
        <w:rPr>
          <w:sz w:val="24"/>
          <w:szCs w:val="24"/>
        </w:rPr>
        <w:t xml:space="preserve">Час на тръгване от Златоград – 12:30 ч. Час на тръгване от Ерма река - 13:30 ч. </w:t>
      </w:r>
    </w:p>
    <w:p w:rsidR="00557FD3" w:rsidRPr="00184049" w:rsidRDefault="00557FD3" w:rsidP="00C813F4">
      <w:pPr>
        <w:spacing w:after="0"/>
        <w:ind w:left="352" w:firstLine="720"/>
        <w:jc w:val="both"/>
        <w:rPr>
          <w:sz w:val="24"/>
          <w:szCs w:val="24"/>
        </w:rPr>
      </w:pPr>
      <w:r w:rsidRPr="00184049">
        <w:rPr>
          <w:sz w:val="24"/>
          <w:szCs w:val="24"/>
        </w:rPr>
        <w:t xml:space="preserve">3.2.2 Междуселищна автобусна линия Ерма река - Златоград. Изпълнява се едно маршрутно разписание на ден, в делнични дни – общо 2 курса. Дължина на курса </w:t>
      </w:r>
      <w:smartTag w:uri="urn:schemas-microsoft-com:office:smarttags" w:element="metricconverter">
        <w:smartTagPr>
          <w:attr w:name="ProductID" w:val="18 км"/>
        </w:smartTagPr>
        <w:r w:rsidRPr="00184049">
          <w:rPr>
            <w:sz w:val="24"/>
            <w:szCs w:val="24"/>
          </w:rPr>
          <w:t>18 км</w:t>
        </w:r>
      </w:smartTag>
      <w:r w:rsidRPr="00184049">
        <w:rPr>
          <w:sz w:val="24"/>
          <w:szCs w:val="24"/>
        </w:rPr>
        <w:t xml:space="preserve">. Час на тръгване от Златоград – 16:30 ч. Час на тръгване от Ерма река - 17:10 ч. </w:t>
      </w:r>
    </w:p>
    <w:p w:rsidR="00557FD3" w:rsidRPr="00184049" w:rsidRDefault="00557FD3" w:rsidP="00C813F4">
      <w:pPr>
        <w:pStyle w:val="ListParagraph"/>
        <w:widowControl/>
        <w:numPr>
          <w:ilvl w:val="2"/>
          <w:numId w:val="8"/>
        </w:numPr>
        <w:autoSpaceDE/>
        <w:autoSpaceDN/>
        <w:adjustRightInd/>
        <w:spacing w:after="0"/>
        <w:ind w:left="352" w:firstLine="720"/>
        <w:jc w:val="both"/>
        <w:rPr>
          <w:sz w:val="24"/>
          <w:szCs w:val="24"/>
          <w:lang w:eastAsia="en-US"/>
        </w:rPr>
      </w:pPr>
      <w:r w:rsidRPr="00184049">
        <w:rPr>
          <w:sz w:val="24"/>
          <w:szCs w:val="24"/>
          <w:lang w:eastAsia="en-US"/>
        </w:rPr>
        <w:t xml:space="preserve">Междуселищна автобусна линия Златоград - Ерма река. Изпълнява се едно маршрутно разписание на ден, в неделя – общо 2 курса. Дължина на курса </w:t>
      </w:r>
      <w:smartTag w:uri="urn:schemas-microsoft-com:office:smarttags" w:element="metricconverter">
        <w:smartTagPr>
          <w:attr w:name="ProductID" w:val="18 км"/>
        </w:smartTagPr>
        <w:r w:rsidRPr="00184049">
          <w:rPr>
            <w:sz w:val="24"/>
            <w:szCs w:val="24"/>
            <w:lang w:eastAsia="en-US"/>
          </w:rPr>
          <w:t>18 км</w:t>
        </w:r>
      </w:smartTag>
      <w:r w:rsidRPr="00184049">
        <w:rPr>
          <w:sz w:val="24"/>
          <w:szCs w:val="24"/>
          <w:lang w:eastAsia="en-US"/>
        </w:rPr>
        <w:t xml:space="preserve">. Час на тръгване от Златоград – 17.30 ч. Час на тръгване от Ерма река – 18.00 ч. </w:t>
      </w:r>
    </w:p>
    <w:p w:rsidR="00557FD3" w:rsidRPr="00184049" w:rsidRDefault="00557FD3">
      <w:pPr>
        <w:ind w:left="352" w:firstLine="720"/>
        <w:jc w:val="both"/>
        <w:rPr>
          <w:sz w:val="24"/>
          <w:szCs w:val="24"/>
        </w:rPr>
      </w:pPr>
      <w:r w:rsidRPr="00184049">
        <w:rPr>
          <w:sz w:val="24"/>
          <w:szCs w:val="24"/>
        </w:rPr>
        <w:t xml:space="preserve">Общ годишен пробег по автобусна линия Ерма река - Златоград: </w:t>
      </w:r>
      <w:smartTag w:uri="urn:schemas-microsoft-com:office:smarttags" w:element="metricconverter">
        <w:smartTagPr>
          <w:attr w:name="ProductID" w:val="20 664 км"/>
        </w:smartTagPr>
        <w:r w:rsidRPr="00184049">
          <w:rPr>
            <w:sz w:val="24"/>
            <w:szCs w:val="24"/>
          </w:rPr>
          <w:t>20 664 км</w:t>
        </w:r>
      </w:smartTag>
      <w:r w:rsidRPr="00184049">
        <w:rPr>
          <w:sz w:val="24"/>
          <w:szCs w:val="24"/>
        </w:rPr>
        <w:t>.</w:t>
      </w:r>
    </w:p>
    <w:p w:rsidR="00557FD3" w:rsidRPr="00184049" w:rsidRDefault="00557FD3" w:rsidP="007A4EF1">
      <w:pPr>
        <w:numPr>
          <w:ilvl w:val="1"/>
          <w:numId w:val="8"/>
        </w:numPr>
        <w:ind w:left="352" w:firstLine="720"/>
        <w:jc w:val="both"/>
        <w:rPr>
          <w:b/>
          <w:bCs/>
          <w:i/>
          <w:iCs/>
          <w:sz w:val="24"/>
          <w:szCs w:val="24"/>
        </w:rPr>
      </w:pPr>
      <w:r w:rsidRPr="00184049">
        <w:rPr>
          <w:b/>
          <w:bCs/>
          <w:i/>
          <w:iCs/>
          <w:sz w:val="24"/>
          <w:szCs w:val="24"/>
        </w:rPr>
        <w:t xml:space="preserve">Обособена позиция №3: </w:t>
      </w:r>
      <w:r w:rsidRPr="00184049">
        <w:rPr>
          <w:sz w:val="24"/>
          <w:szCs w:val="24"/>
        </w:rPr>
        <w:t>Извършване на обществен превоз на пътници по междуселищна автобусна линия Долен - Златоград, част от общинска транспортна схема, със следните маршрутни разписания:</w:t>
      </w:r>
    </w:p>
    <w:p w:rsidR="00557FD3" w:rsidRPr="00184049" w:rsidRDefault="00557FD3" w:rsidP="00C813F4">
      <w:pPr>
        <w:spacing w:after="0"/>
        <w:ind w:left="352" w:firstLine="720"/>
        <w:jc w:val="both"/>
        <w:rPr>
          <w:sz w:val="24"/>
          <w:szCs w:val="24"/>
        </w:rPr>
      </w:pPr>
      <w:r w:rsidRPr="00184049">
        <w:rPr>
          <w:sz w:val="24"/>
          <w:szCs w:val="24"/>
        </w:rPr>
        <w:t xml:space="preserve">3.3.1 Междуселищна автобусна линия Долен - Златоград. Изпълнява се едно маршрутно разписание на ден, в делнични дни и неделя  – общо 2 курса. Дължина на курса </w:t>
      </w:r>
      <w:smartTag w:uri="urn:schemas-microsoft-com:office:smarttags" w:element="metricconverter">
        <w:smartTagPr>
          <w:attr w:name="ProductID" w:val="14 км"/>
        </w:smartTagPr>
        <w:r w:rsidRPr="00184049">
          <w:rPr>
            <w:sz w:val="24"/>
            <w:szCs w:val="24"/>
          </w:rPr>
          <w:t>14 км</w:t>
        </w:r>
      </w:smartTag>
      <w:r w:rsidRPr="00184049">
        <w:rPr>
          <w:sz w:val="24"/>
          <w:szCs w:val="24"/>
        </w:rPr>
        <w:t xml:space="preserve">. Час на тръгване от Долен – 18.00 ч. Час на тръгване от Златоград – 19:15 ч. </w:t>
      </w:r>
    </w:p>
    <w:p w:rsidR="00557FD3" w:rsidRPr="00184049" w:rsidRDefault="00557FD3" w:rsidP="00C813F4">
      <w:pPr>
        <w:spacing w:after="0"/>
        <w:ind w:left="352" w:firstLine="720"/>
        <w:jc w:val="both"/>
        <w:rPr>
          <w:sz w:val="24"/>
          <w:szCs w:val="24"/>
        </w:rPr>
      </w:pPr>
      <w:r w:rsidRPr="00184049">
        <w:rPr>
          <w:sz w:val="24"/>
          <w:szCs w:val="24"/>
        </w:rPr>
        <w:t xml:space="preserve">3.3.2 Междуселищна автобусна линия Долен - Станково. Изпълнява се едно маршрутно разписание на ден, в понеделник и петък  – общо 2 курса. Дължина на курса </w:t>
      </w:r>
      <w:smartTag w:uri="urn:schemas-microsoft-com:office:smarttags" w:element="metricconverter">
        <w:smartTagPr>
          <w:attr w:name="ProductID" w:val="7 км"/>
        </w:smartTagPr>
        <w:r w:rsidRPr="00184049">
          <w:rPr>
            <w:sz w:val="24"/>
            <w:szCs w:val="24"/>
          </w:rPr>
          <w:t>7 км</w:t>
        </w:r>
      </w:smartTag>
      <w:r w:rsidRPr="00184049">
        <w:rPr>
          <w:sz w:val="24"/>
          <w:szCs w:val="24"/>
        </w:rPr>
        <w:t xml:space="preserve">. Час на тръгване от Долен – 12.30 ч. Час на тръгване от Станково – 12:50 ч. </w:t>
      </w:r>
    </w:p>
    <w:p w:rsidR="00557FD3" w:rsidRPr="00184049" w:rsidRDefault="00557FD3" w:rsidP="00C813F4">
      <w:pPr>
        <w:widowControl/>
        <w:autoSpaceDE/>
        <w:autoSpaceDN/>
        <w:adjustRightInd/>
        <w:spacing w:after="0" w:line="240" w:lineRule="auto"/>
        <w:ind w:left="284" w:firstLine="709"/>
        <w:jc w:val="both"/>
        <w:rPr>
          <w:sz w:val="24"/>
          <w:szCs w:val="24"/>
          <w:lang w:eastAsia="ar-SA"/>
        </w:rPr>
      </w:pPr>
      <w:r w:rsidRPr="00184049">
        <w:rPr>
          <w:sz w:val="24"/>
          <w:szCs w:val="24"/>
          <w:lang w:eastAsia="ar-SA"/>
        </w:rPr>
        <w:t xml:space="preserve">Общ годишен пробег по автобусна линия Долен - Златоград: </w:t>
      </w:r>
      <w:smartTag w:uri="urn:schemas-microsoft-com:office:smarttags" w:element="metricconverter">
        <w:smartTagPr>
          <w:attr w:name="ProductID" w:val="10 234 км"/>
        </w:smartTagPr>
        <w:r w:rsidRPr="00184049">
          <w:rPr>
            <w:sz w:val="24"/>
            <w:szCs w:val="24"/>
            <w:lang w:eastAsia="ar-SA"/>
          </w:rPr>
          <w:t>10 234 км</w:t>
        </w:r>
      </w:smartTag>
      <w:r w:rsidRPr="00184049">
        <w:rPr>
          <w:sz w:val="24"/>
          <w:szCs w:val="24"/>
          <w:lang w:eastAsia="ar-SA"/>
        </w:rPr>
        <w:t xml:space="preserve">. </w:t>
      </w:r>
    </w:p>
    <w:p w:rsidR="00557FD3" w:rsidRPr="00184049" w:rsidRDefault="00557FD3" w:rsidP="00C445AA">
      <w:pPr>
        <w:widowControl/>
        <w:autoSpaceDE/>
        <w:autoSpaceDN/>
        <w:adjustRightInd/>
        <w:spacing w:after="0" w:line="240" w:lineRule="auto"/>
        <w:ind w:left="284" w:firstLine="709"/>
        <w:jc w:val="both"/>
        <w:rPr>
          <w:b/>
          <w:bCs/>
          <w:sz w:val="24"/>
          <w:szCs w:val="24"/>
          <w:lang w:eastAsia="ar-SA"/>
        </w:rPr>
      </w:pPr>
    </w:p>
    <w:p w:rsidR="00557FD3" w:rsidRPr="00184049" w:rsidRDefault="00557FD3">
      <w:pPr>
        <w:pStyle w:val="ListParagraph"/>
        <w:jc w:val="both"/>
        <w:rPr>
          <w:sz w:val="24"/>
          <w:szCs w:val="24"/>
        </w:rPr>
      </w:pPr>
      <w:r w:rsidRPr="00184049">
        <w:rPr>
          <w:b/>
          <w:bCs/>
          <w:i/>
          <w:iCs/>
          <w:sz w:val="24"/>
          <w:szCs w:val="24"/>
        </w:rPr>
        <w:t xml:space="preserve">3.4 Обособена позиция №4: </w:t>
      </w:r>
      <w:r w:rsidRPr="00184049">
        <w:rPr>
          <w:sz w:val="24"/>
          <w:szCs w:val="24"/>
        </w:rPr>
        <w:t>Извършване на обществен превоз на пътници по междуселищна автобусна линия Страшимир – Златоград, част от общинска транспортна схема, със следното маршрутно разписание:</w:t>
      </w:r>
    </w:p>
    <w:p w:rsidR="00557FD3" w:rsidRPr="00184049" w:rsidRDefault="00557FD3" w:rsidP="00C813F4">
      <w:pPr>
        <w:widowControl/>
        <w:numPr>
          <w:ilvl w:val="0"/>
          <w:numId w:val="4"/>
        </w:numPr>
        <w:autoSpaceDE/>
        <w:autoSpaceDN/>
        <w:adjustRightInd/>
        <w:spacing w:after="0"/>
        <w:ind w:left="352" w:firstLine="709"/>
        <w:jc w:val="both"/>
        <w:rPr>
          <w:sz w:val="24"/>
          <w:szCs w:val="24"/>
          <w:lang w:eastAsia="ar-SA"/>
        </w:rPr>
      </w:pPr>
      <w:r w:rsidRPr="00184049">
        <w:rPr>
          <w:sz w:val="24"/>
          <w:szCs w:val="24"/>
          <w:lang w:eastAsia="ar-SA"/>
        </w:rPr>
        <w:t xml:space="preserve">Междуселищна автобусна линия </w:t>
      </w:r>
      <w:r w:rsidRPr="00184049">
        <w:rPr>
          <w:sz w:val="24"/>
          <w:szCs w:val="24"/>
        </w:rPr>
        <w:t>Страшимир – Златоград</w:t>
      </w:r>
      <w:r w:rsidRPr="00184049">
        <w:rPr>
          <w:sz w:val="24"/>
          <w:szCs w:val="24"/>
          <w:lang w:eastAsia="ar-SA"/>
        </w:rPr>
        <w:t xml:space="preserve">. Изпълнява се едно маршрутно разписание на ден, в понеделник, сряда и петък – общо 2 курса. Дължина на курса </w:t>
      </w:r>
      <w:smartTag w:uri="urn:schemas-microsoft-com:office:smarttags" w:element="metricconverter">
        <w:smartTagPr>
          <w:attr w:name="ProductID" w:val="22 км"/>
        </w:smartTagPr>
        <w:r w:rsidRPr="00184049">
          <w:rPr>
            <w:sz w:val="24"/>
            <w:szCs w:val="24"/>
            <w:lang w:eastAsia="ar-SA"/>
          </w:rPr>
          <w:t>22 км</w:t>
        </w:r>
      </w:smartTag>
      <w:r w:rsidRPr="00184049">
        <w:rPr>
          <w:sz w:val="24"/>
          <w:szCs w:val="24"/>
          <w:lang w:eastAsia="ar-SA"/>
        </w:rPr>
        <w:t>. Час на тръгване от Страшимир – 07:45. Час на тръгване от Златоград – 16:00 ч</w:t>
      </w:r>
    </w:p>
    <w:p w:rsidR="00557FD3" w:rsidRPr="00184049" w:rsidRDefault="00557FD3" w:rsidP="003208AA">
      <w:pPr>
        <w:widowControl/>
        <w:autoSpaceDE/>
        <w:autoSpaceDN/>
        <w:adjustRightInd/>
        <w:ind w:left="1058"/>
        <w:jc w:val="both"/>
        <w:rPr>
          <w:sz w:val="24"/>
          <w:szCs w:val="24"/>
          <w:lang w:eastAsia="ar-SA"/>
        </w:rPr>
      </w:pPr>
      <w:r w:rsidRPr="00184049">
        <w:rPr>
          <w:sz w:val="24"/>
          <w:szCs w:val="24"/>
          <w:lang w:eastAsia="ar-SA"/>
        </w:rPr>
        <w:t xml:space="preserve">Общ годишен пробег по автобусна линия Страшимир – Златоград: </w:t>
      </w:r>
      <w:smartTag w:uri="urn:schemas-microsoft-com:office:smarttags" w:element="metricconverter">
        <w:smartTagPr>
          <w:attr w:name="ProductID" w:val="12 180 км"/>
        </w:smartTagPr>
        <w:r w:rsidRPr="00184049">
          <w:rPr>
            <w:sz w:val="24"/>
            <w:szCs w:val="24"/>
            <w:lang w:eastAsia="ar-SA"/>
          </w:rPr>
          <w:t>12 180 км</w:t>
        </w:r>
      </w:smartTag>
      <w:r w:rsidRPr="00184049">
        <w:rPr>
          <w:sz w:val="24"/>
          <w:szCs w:val="24"/>
          <w:lang w:eastAsia="ar-SA"/>
        </w:rPr>
        <w:t>.</w:t>
      </w:r>
    </w:p>
    <w:p w:rsidR="00557FD3" w:rsidRPr="00184049" w:rsidRDefault="00557FD3">
      <w:pPr>
        <w:pStyle w:val="ListParagraph"/>
        <w:ind w:left="0" w:firstLine="680"/>
        <w:jc w:val="both"/>
        <w:rPr>
          <w:sz w:val="24"/>
          <w:szCs w:val="24"/>
        </w:rPr>
      </w:pPr>
      <w:r w:rsidRPr="00184049">
        <w:rPr>
          <w:b/>
          <w:bCs/>
          <w:i/>
          <w:iCs/>
          <w:sz w:val="24"/>
          <w:szCs w:val="24"/>
        </w:rPr>
        <w:t>3.5 Обособена позиция №5:</w:t>
      </w:r>
      <w:r w:rsidRPr="00184049">
        <w:rPr>
          <w:sz w:val="24"/>
          <w:szCs w:val="24"/>
        </w:rPr>
        <w:t xml:space="preserve"> Извършване на обществен превоз на пътници по междуселищна автобусна линия Златоград – Устово, част от областна транспортна схема, от квотата на Община Златоград.</w:t>
      </w:r>
    </w:p>
    <w:p w:rsidR="00557FD3" w:rsidRPr="00184049" w:rsidRDefault="00557FD3">
      <w:pPr>
        <w:pStyle w:val="ListParagraph"/>
        <w:ind w:left="0" w:firstLine="680"/>
        <w:jc w:val="both"/>
        <w:rPr>
          <w:sz w:val="24"/>
          <w:szCs w:val="24"/>
        </w:rPr>
      </w:pPr>
      <w:r w:rsidRPr="00184049">
        <w:rPr>
          <w:sz w:val="24"/>
          <w:szCs w:val="24"/>
        </w:rPr>
        <w:t xml:space="preserve">Междуселищна автобусна линия Златоград - Устово. Изпълнява се едно маршрутно разписание на ден, в делнични дни, целогодишно - общо 2 курса. Дължина на курса </w:t>
      </w:r>
      <w:smartTag w:uri="urn:schemas-microsoft-com:office:smarttags" w:element="metricconverter">
        <w:smartTagPr>
          <w:attr w:name="ProductID" w:val="49 км"/>
        </w:smartTagPr>
        <w:r w:rsidRPr="00184049">
          <w:rPr>
            <w:sz w:val="24"/>
            <w:szCs w:val="24"/>
          </w:rPr>
          <w:t>49 км</w:t>
        </w:r>
      </w:smartTag>
      <w:r w:rsidRPr="00184049">
        <w:rPr>
          <w:sz w:val="24"/>
          <w:szCs w:val="24"/>
        </w:rPr>
        <w:t xml:space="preserve">. Час на тръгване от Златоград – 08:40 ч. Час на тръгване от Устово – 13:10 ч. </w:t>
      </w:r>
    </w:p>
    <w:p w:rsidR="00557FD3" w:rsidRPr="00184049" w:rsidRDefault="00557FD3" w:rsidP="004032FD">
      <w:pPr>
        <w:pStyle w:val="ListParagraph"/>
        <w:ind w:left="0" w:firstLine="680"/>
        <w:jc w:val="both"/>
        <w:rPr>
          <w:sz w:val="24"/>
          <w:szCs w:val="24"/>
        </w:rPr>
      </w:pPr>
      <w:r w:rsidRPr="00184049">
        <w:rPr>
          <w:sz w:val="24"/>
          <w:szCs w:val="24"/>
        </w:rPr>
        <w:t xml:space="preserve">Общ годишен пробег по автобусна линия Златоград - Устово: </w:t>
      </w:r>
      <w:smartTag w:uri="urn:schemas-microsoft-com:office:smarttags" w:element="metricconverter">
        <w:smartTagPr>
          <w:attr w:name="ProductID" w:val="25 480 км"/>
        </w:smartTagPr>
        <w:r w:rsidRPr="00184049">
          <w:rPr>
            <w:sz w:val="24"/>
            <w:szCs w:val="24"/>
          </w:rPr>
          <w:t>25 480 км</w:t>
        </w:r>
      </w:smartTag>
      <w:r w:rsidRPr="00184049">
        <w:rPr>
          <w:sz w:val="24"/>
          <w:szCs w:val="24"/>
        </w:rPr>
        <w:t xml:space="preserve">.          </w:t>
      </w:r>
    </w:p>
    <w:p w:rsidR="00557FD3" w:rsidRPr="00184049" w:rsidRDefault="00557FD3">
      <w:pPr>
        <w:pStyle w:val="ListParagraph"/>
        <w:ind w:left="0" w:firstLine="680"/>
        <w:jc w:val="both"/>
        <w:rPr>
          <w:sz w:val="24"/>
          <w:szCs w:val="24"/>
        </w:rPr>
      </w:pPr>
      <w:r w:rsidRPr="00184049">
        <w:rPr>
          <w:b/>
          <w:bCs/>
          <w:i/>
          <w:iCs/>
          <w:sz w:val="24"/>
          <w:szCs w:val="24"/>
        </w:rPr>
        <w:t xml:space="preserve"> 3.6 Обособена позиция №6:</w:t>
      </w:r>
      <w:r w:rsidRPr="00184049">
        <w:rPr>
          <w:sz w:val="24"/>
          <w:szCs w:val="24"/>
        </w:rPr>
        <w:t xml:space="preserve"> Извършване на обществен превоз на пътници по междуселищна автобусна линия Златоград – София, част от републиканска транспортна схема, от квотата на Община Златоград, със следното маршрутно разписание:</w:t>
      </w:r>
    </w:p>
    <w:p w:rsidR="00557FD3" w:rsidRPr="00184049" w:rsidRDefault="00557FD3" w:rsidP="00D73B3E">
      <w:pPr>
        <w:widowControl/>
        <w:autoSpaceDE/>
        <w:autoSpaceDN/>
        <w:adjustRightInd/>
        <w:spacing w:after="0"/>
        <w:ind w:firstLine="680"/>
        <w:jc w:val="both"/>
        <w:rPr>
          <w:b/>
          <w:bCs/>
          <w:sz w:val="24"/>
          <w:szCs w:val="24"/>
          <w:lang w:eastAsia="ar-SA"/>
        </w:rPr>
      </w:pPr>
      <w:r w:rsidRPr="00184049">
        <w:rPr>
          <w:sz w:val="24"/>
          <w:szCs w:val="24"/>
          <w:lang w:eastAsia="ar-SA"/>
        </w:rPr>
        <w:t>Маршрутно разписание №21501 на автобусна линия</w:t>
      </w:r>
      <w:r w:rsidRPr="00184049">
        <w:rPr>
          <w:sz w:val="24"/>
          <w:szCs w:val="24"/>
          <w:lang w:eastAsia="en-US"/>
        </w:rPr>
        <w:t xml:space="preserve"> </w:t>
      </w:r>
      <w:r w:rsidRPr="00184049">
        <w:rPr>
          <w:sz w:val="24"/>
          <w:szCs w:val="24"/>
          <w:lang w:eastAsia="ar-SA"/>
        </w:rPr>
        <w:t xml:space="preserve">София - Златоград. Изпълнява се целогодишно, едно маршрутно разписание на ден, ежедневно - общо 2 курса. Дължина на курса </w:t>
      </w:r>
      <w:smartTag w:uri="urn:schemas-microsoft-com:office:smarttags" w:element="metricconverter">
        <w:smartTagPr>
          <w:attr w:name="ProductID" w:val="358 км"/>
        </w:smartTagPr>
        <w:r w:rsidRPr="00184049">
          <w:rPr>
            <w:sz w:val="24"/>
            <w:szCs w:val="24"/>
            <w:lang w:eastAsia="ar-SA"/>
          </w:rPr>
          <w:t>358 км</w:t>
        </w:r>
      </w:smartTag>
      <w:r w:rsidRPr="00184049">
        <w:rPr>
          <w:sz w:val="24"/>
          <w:szCs w:val="24"/>
          <w:lang w:eastAsia="ar-SA"/>
        </w:rPr>
        <w:t xml:space="preserve">. Час на тръгване от Златоград – 07:00 ч. Час на тръгване от София  </w:t>
      </w:r>
      <w:r w:rsidRPr="00184049">
        <w:rPr>
          <w:b/>
          <w:bCs/>
          <w:sz w:val="24"/>
          <w:szCs w:val="24"/>
          <w:lang w:eastAsia="ar-SA"/>
        </w:rPr>
        <w:t xml:space="preserve">– </w:t>
      </w:r>
      <w:r w:rsidRPr="00184049">
        <w:rPr>
          <w:sz w:val="24"/>
          <w:szCs w:val="24"/>
          <w:lang w:eastAsia="ar-SA"/>
        </w:rPr>
        <w:t>16:30 ч.</w:t>
      </w:r>
      <w:r w:rsidRPr="00184049">
        <w:rPr>
          <w:b/>
          <w:bCs/>
          <w:sz w:val="24"/>
          <w:szCs w:val="24"/>
          <w:lang w:eastAsia="ar-SA"/>
        </w:rPr>
        <w:t xml:space="preserve"> </w:t>
      </w:r>
    </w:p>
    <w:p w:rsidR="00557FD3" w:rsidRPr="00184049" w:rsidRDefault="00557FD3" w:rsidP="004007CD">
      <w:pPr>
        <w:widowControl/>
        <w:autoSpaceDE/>
        <w:autoSpaceDN/>
        <w:adjustRightInd/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184049">
        <w:rPr>
          <w:sz w:val="24"/>
          <w:szCs w:val="24"/>
          <w:lang w:eastAsia="ar-SA"/>
        </w:rPr>
        <w:t>Общ годишен пробег по</w:t>
      </w:r>
      <w:r w:rsidRPr="00184049">
        <w:t xml:space="preserve"> </w:t>
      </w:r>
      <w:r w:rsidRPr="00184049">
        <w:rPr>
          <w:sz w:val="24"/>
          <w:szCs w:val="24"/>
          <w:lang w:eastAsia="ar-SA"/>
        </w:rPr>
        <w:t xml:space="preserve">Маршрутно разписание №21501 на автобусна линия София - Златоград : </w:t>
      </w:r>
      <w:smartTag w:uri="urn:schemas-microsoft-com:office:smarttags" w:element="metricconverter">
        <w:smartTagPr>
          <w:attr w:name="ProductID" w:val="261 340 км"/>
        </w:smartTagPr>
        <w:r w:rsidRPr="00184049">
          <w:rPr>
            <w:sz w:val="24"/>
            <w:szCs w:val="24"/>
            <w:lang w:eastAsia="ar-SA"/>
          </w:rPr>
          <w:t>261 340 км</w:t>
        </w:r>
      </w:smartTag>
      <w:r w:rsidRPr="00184049">
        <w:rPr>
          <w:sz w:val="24"/>
          <w:szCs w:val="24"/>
          <w:lang w:eastAsia="ar-SA"/>
        </w:rPr>
        <w:t>.</w:t>
      </w:r>
    </w:p>
    <w:p w:rsidR="00557FD3" w:rsidRPr="00184049" w:rsidRDefault="00557FD3" w:rsidP="004007CD">
      <w:pPr>
        <w:widowControl/>
        <w:autoSpaceDE/>
        <w:autoSpaceDN/>
        <w:adjustRightInd/>
        <w:spacing w:after="0" w:line="240" w:lineRule="auto"/>
        <w:ind w:left="709"/>
        <w:jc w:val="both"/>
        <w:rPr>
          <w:sz w:val="24"/>
          <w:szCs w:val="24"/>
          <w:lang w:eastAsia="ar-SA"/>
        </w:rPr>
      </w:pPr>
    </w:p>
    <w:p w:rsidR="00557FD3" w:rsidRPr="00184049" w:rsidRDefault="00557FD3">
      <w:pPr>
        <w:pStyle w:val="ListParagraph"/>
        <w:ind w:left="0" w:firstLine="680"/>
        <w:jc w:val="both"/>
        <w:rPr>
          <w:sz w:val="24"/>
          <w:szCs w:val="24"/>
        </w:rPr>
      </w:pPr>
      <w:r w:rsidRPr="00184049">
        <w:rPr>
          <w:b/>
          <w:bCs/>
          <w:i/>
          <w:iCs/>
          <w:sz w:val="24"/>
          <w:szCs w:val="24"/>
        </w:rPr>
        <w:t>3.7 Обособена позиция №7:</w:t>
      </w:r>
      <w:r w:rsidRPr="00184049">
        <w:rPr>
          <w:sz w:val="24"/>
          <w:szCs w:val="24"/>
        </w:rPr>
        <w:t xml:space="preserve"> Извършване на обществен превоз на пътници по междуселищна автобусна линия Златоград – София, част от републиканска транспортна схема, от квотата на Община Златоград, със следното маршрутно разписание:</w:t>
      </w:r>
    </w:p>
    <w:p w:rsidR="00557FD3" w:rsidRPr="00184049" w:rsidRDefault="00557FD3" w:rsidP="003E614A">
      <w:pPr>
        <w:pStyle w:val="ListParagraph"/>
        <w:widowControl/>
        <w:numPr>
          <w:ilvl w:val="3"/>
          <w:numId w:val="5"/>
        </w:numPr>
        <w:autoSpaceDE/>
        <w:autoSpaceDN/>
        <w:adjustRightInd/>
        <w:spacing w:after="0"/>
        <w:ind w:left="0" w:firstLine="357"/>
        <w:jc w:val="both"/>
        <w:rPr>
          <w:sz w:val="24"/>
          <w:szCs w:val="24"/>
          <w:lang w:eastAsia="ar-SA"/>
        </w:rPr>
      </w:pPr>
      <w:r w:rsidRPr="00184049">
        <w:rPr>
          <w:sz w:val="24"/>
          <w:szCs w:val="24"/>
          <w:lang w:eastAsia="ar-SA"/>
        </w:rPr>
        <w:t>Маршрутно разписание №21101 на автобусна линия</w:t>
      </w:r>
      <w:r w:rsidRPr="00184049">
        <w:rPr>
          <w:sz w:val="24"/>
          <w:szCs w:val="24"/>
          <w:lang w:eastAsia="en-US"/>
        </w:rPr>
        <w:t xml:space="preserve"> </w:t>
      </w:r>
      <w:r w:rsidRPr="00184049">
        <w:rPr>
          <w:sz w:val="24"/>
          <w:szCs w:val="24"/>
          <w:lang w:eastAsia="ar-SA"/>
        </w:rPr>
        <w:t xml:space="preserve">София - Златоград. Изпълнява се целогодишно, едно маршрутно разписание на ден, ежедневно - общо 2 курса. Дължина на курса </w:t>
      </w:r>
      <w:smartTag w:uri="urn:schemas-microsoft-com:office:smarttags" w:element="metricconverter">
        <w:smartTagPr>
          <w:attr w:name="ProductID" w:val="364,2 км"/>
        </w:smartTagPr>
        <w:r w:rsidRPr="00184049">
          <w:rPr>
            <w:sz w:val="24"/>
            <w:szCs w:val="24"/>
            <w:lang w:eastAsia="ar-SA"/>
          </w:rPr>
          <w:t>364,2 км</w:t>
        </w:r>
      </w:smartTag>
      <w:r w:rsidRPr="00184049">
        <w:rPr>
          <w:sz w:val="24"/>
          <w:szCs w:val="24"/>
          <w:lang w:eastAsia="ar-SA"/>
        </w:rPr>
        <w:t xml:space="preserve"> Общо време за движение 6 ч. и 19 мин. Общо време за пътуване – 6 ч. и 46 мин. Средна техническа скорост </w:t>
      </w:r>
      <w:smartTag w:uri="urn:schemas-microsoft-com:office:smarttags" w:element="metricconverter">
        <w:smartTagPr>
          <w:attr w:name="ProductID" w:val="57,7 км/ч"/>
        </w:smartTagPr>
        <w:r w:rsidRPr="00184049">
          <w:rPr>
            <w:sz w:val="24"/>
            <w:szCs w:val="24"/>
            <w:lang w:eastAsia="ar-SA"/>
          </w:rPr>
          <w:t>57,7 км/ч</w:t>
        </w:r>
      </w:smartTag>
      <w:r w:rsidRPr="00184049">
        <w:rPr>
          <w:sz w:val="24"/>
          <w:szCs w:val="24"/>
          <w:lang w:eastAsia="ar-SA"/>
        </w:rPr>
        <w:t xml:space="preserve">. Средна съобщителна скорост </w:t>
      </w:r>
      <w:smartTag w:uri="urn:schemas-microsoft-com:office:smarttags" w:element="metricconverter">
        <w:smartTagPr>
          <w:attr w:name="ProductID" w:val="53,8 км/ч"/>
        </w:smartTagPr>
        <w:r w:rsidRPr="00184049">
          <w:rPr>
            <w:sz w:val="24"/>
            <w:szCs w:val="24"/>
            <w:lang w:eastAsia="ar-SA"/>
          </w:rPr>
          <w:t>53,8 км/ч</w:t>
        </w:r>
      </w:smartTag>
      <w:r w:rsidRPr="00184049">
        <w:rPr>
          <w:sz w:val="24"/>
          <w:szCs w:val="24"/>
          <w:lang w:eastAsia="ar-SA"/>
        </w:rPr>
        <w:t xml:space="preserve">. Час на тръгване от Златоград – 06:00 ч. Час на тръгване от София  – 13:40 ч. </w:t>
      </w:r>
    </w:p>
    <w:p w:rsidR="00557FD3" w:rsidRPr="00184049" w:rsidRDefault="00557FD3">
      <w:pPr>
        <w:widowControl/>
        <w:autoSpaceDE/>
        <w:autoSpaceDN/>
        <w:adjustRightInd/>
        <w:ind w:left="349"/>
        <w:jc w:val="both"/>
        <w:rPr>
          <w:sz w:val="24"/>
          <w:szCs w:val="24"/>
          <w:lang w:eastAsia="ar-SA"/>
        </w:rPr>
      </w:pPr>
      <w:r w:rsidRPr="00184049">
        <w:rPr>
          <w:sz w:val="24"/>
          <w:szCs w:val="24"/>
          <w:lang w:eastAsia="ar-SA"/>
        </w:rPr>
        <w:t xml:space="preserve">      Общ годишен пробег: </w:t>
      </w:r>
      <w:smartTag w:uri="urn:schemas-microsoft-com:office:smarttags" w:element="metricconverter">
        <w:smartTagPr>
          <w:attr w:name="ProductID" w:val="265 866 км"/>
        </w:smartTagPr>
        <w:r w:rsidRPr="00184049">
          <w:rPr>
            <w:sz w:val="24"/>
            <w:szCs w:val="24"/>
            <w:lang w:eastAsia="ar-SA"/>
          </w:rPr>
          <w:t>265 866 км</w:t>
        </w:r>
      </w:smartTag>
      <w:r w:rsidRPr="00184049">
        <w:rPr>
          <w:sz w:val="24"/>
          <w:szCs w:val="24"/>
          <w:lang w:eastAsia="ar-SA"/>
        </w:rPr>
        <w:t>.</w:t>
      </w:r>
    </w:p>
    <w:p w:rsidR="00557FD3" w:rsidRPr="00184049" w:rsidRDefault="00557FD3" w:rsidP="00055D2D">
      <w:pPr>
        <w:widowControl/>
        <w:autoSpaceDE/>
        <w:autoSpaceDN/>
        <w:adjustRightInd/>
        <w:ind w:firstLine="800"/>
        <w:jc w:val="both"/>
        <w:rPr>
          <w:sz w:val="24"/>
          <w:szCs w:val="24"/>
          <w:highlight w:val="yellow"/>
        </w:rPr>
      </w:pPr>
      <w:r w:rsidRPr="00184049">
        <w:rPr>
          <w:b/>
          <w:bCs/>
          <w:i/>
          <w:iCs/>
          <w:sz w:val="24"/>
          <w:szCs w:val="24"/>
        </w:rPr>
        <w:t>3.8 Обособена позиция №8:</w:t>
      </w:r>
      <w:r w:rsidRPr="00184049">
        <w:rPr>
          <w:sz w:val="24"/>
          <w:szCs w:val="24"/>
        </w:rPr>
        <w:t xml:space="preserve"> Извършване на обществен превоз на пътници по междуселищна автобусна линия</w:t>
      </w:r>
      <w:r w:rsidRPr="00184049">
        <w:rPr>
          <w:sz w:val="24"/>
          <w:szCs w:val="24"/>
          <w:lang w:eastAsia="en-US"/>
        </w:rPr>
        <w:t xml:space="preserve"> Златоград – Слънчев бряг, </w:t>
      </w:r>
      <w:r w:rsidRPr="00184049">
        <w:rPr>
          <w:sz w:val="24"/>
          <w:szCs w:val="24"/>
          <w:lang w:eastAsia="ar-SA"/>
        </w:rPr>
        <w:t>част от републиканска транспортна схема, от квотата на Община Златоград, със следното маршрутно разписание:</w:t>
      </w:r>
      <w:r w:rsidRPr="00184049">
        <w:rPr>
          <w:sz w:val="22"/>
          <w:szCs w:val="22"/>
          <w:lang w:eastAsia="ar-SA"/>
        </w:rPr>
        <w:t xml:space="preserve"> </w:t>
      </w:r>
    </w:p>
    <w:p w:rsidR="00557FD3" w:rsidRPr="00184049" w:rsidRDefault="00557FD3" w:rsidP="005732D7">
      <w:pPr>
        <w:widowControl/>
        <w:autoSpaceDE/>
        <w:autoSpaceDN/>
        <w:adjustRightInd/>
        <w:spacing w:after="0" w:line="240" w:lineRule="auto"/>
        <w:ind w:firstLine="708"/>
        <w:jc w:val="both"/>
        <w:rPr>
          <w:color w:val="0000FF"/>
          <w:sz w:val="24"/>
          <w:szCs w:val="24"/>
          <w:lang w:eastAsia="ar-SA"/>
        </w:rPr>
      </w:pPr>
      <w:r w:rsidRPr="00184049">
        <w:rPr>
          <w:sz w:val="24"/>
          <w:szCs w:val="24"/>
          <w:lang w:eastAsia="ar-SA"/>
        </w:rPr>
        <w:t xml:space="preserve">Маршрутно разписание №21101 на автобусна линия Златоград - Слънчев бряг. Изпълнява се от 01 Юни до 30 Септември, едно маршрутно разписание на ден, във вторник, четвъртък и събота от Златоград, а от Слънчев бряг се изпълнява в понеделник, сряда и петък – общо  1  курса. Дължина на курса </w:t>
      </w:r>
      <w:smartTag w:uri="urn:schemas-microsoft-com:office:smarttags" w:element="metricconverter">
        <w:smartTagPr>
          <w:attr w:name="ProductID" w:val="404 км"/>
        </w:smartTagPr>
        <w:r w:rsidRPr="00184049">
          <w:rPr>
            <w:sz w:val="24"/>
            <w:szCs w:val="24"/>
            <w:lang w:eastAsia="ar-SA"/>
          </w:rPr>
          <w:t>404 км</w:t>
        </w:r>
      </w:smartTag>
      <w:r w:rsidRPr="00184049">
        <w:rPr>
          <w:sz w:val="24"/>
          <w:szCs w:val="24"/>
          <w:lang w:eastAsia="ar-SA"/>
        </w:rPr>
        <w:t xml:space="preserve">. Час на тръгване от Златоград – 07:15 ч. Час на тръгване от Слънчев бряг – 08:50 ч. </w:t>
      </w:r>
    </w:p>
    <w:p w:rsidR="00557FD3" w:rsidRPr="00184049" w:rsidRDefault="00557FD3" w:rsidP="00BE19DC">
      <w:pPr>
        <w:widowControl/>
        <w:autoSpaceDE/>
        <w:autoSpaceDN/>
        <w:adjustRightInd/>
        <w:spacing w:after="0" w:line="240" w:lineRule="auto"/>
        <w:jc w:val="both"/>
        <w:rPr>
          <w:sz w:val="24"/>
          <w:szCs w:val="24"/>
          <w:lang w:eastAsia="ar-SA"/>
        </w:rPr>
      </w:pPr>
      <w:r w:rsidRPr="00184049">
        <w:rPr>
          <w:sz w:val="24"/>
          <w:szCs w:val="24"/>
          <w:lang w:eastAsia="ar-SA"/>
        </w:rPr>
        <w:t>Общ годишен пробег по</w:t>
      </w:r>
      <w:r w:rsidRPr="00184049">
        <w:t xml:space="preserve"> </w:t>
      </w:r>
      <w:r w:rsidRPr="00184049">
        <w:rPr>
          <w:sz w:val="24"/>
          <w:szCs w:val="24"/>
          <w:lang w:eastAsia="ar-SA"/>
        </w:rPr>
        <w:t xml:space="preserve">Маршрутно разписание №21101 на автобусна линия Златоград - Слънчев бряг: </w:t>
      </w:r>
      <w:smartTag w:uri="urn:schemas-microsoft-com:office:smarttags" w:element="metricconverter">
        <w:smartTagPr>
          <w:attr w:name="ProductID" w:val="41 612 км"/>
        </w:smartTagPr>
        <w:r w:rsidRPr="00184049">
          <w:rPr>
            <w:sz w:val="24"/>
            <w:szCs w:val="24"/>
            <w:lang w:eastAsia="ar-SA"/>
          </w:rPr>
          <w:t>41 612 км</w:t>
        </w:r>
      </w:smartTag>
      <w:r w:rsidRPr="00184049">
        <w:rPr>
          <w:sz w:val="24"/>
          <w:szCs w:val="24"/>
          <w:lang w:eastAsia="ar-SA"/>
        </w:rPr>
        <w:t>.</w:t>
      </w:r>
    </w:p>
    <w:p w:rsidR="00557FD3" w:rsidRPr="00184049" w:rsidRDefault="00557FD3" w:rsidP="00806019">
      <w:pPr>
        <w:widowControl/>
        <w:autoSpaceDE/>
        <w:autoSpaceDN/>
        <w:adjustRightInd/>
        <w:spacing w:after="0" w:line="240" w:lineRule="auto"/>
        <w:jc w:val="both"/>
        <w:rPr>
          <w:color w:val="0000FF"/>
          <w:sz w:val="22"/>
          <w:szCs w:val="22"/>
          <w:lang w:eastAsia="ar-SA"/>
        </w:rPr>
      </w:pPr>
    </w:p>
    <w:p w:rsidR="00557FD3" w:rsidRPr="00184049" w:rsidRDefault="00557FD3" w:rsidP="00347387">
      <w:pPr>
        <w:widowControl/>
        <w:autoSpaceDE/>
        <w:autoSpaceDN/>
        <w:adjustRightInd/>
        <w:spacing w:after="0" w:line="240" w:lineRule="auto"/>
        <w:ind w:firstLine="708"/>
        <w:jc w:val="both"/>
        <w:rPr>
          <w:sz w:val="24"/>
          <w:szCs w:val="24"/>
          <w:lang w:eastAsia="ar-SA"/>
        </w:rPr>
      </w:pPr>
      <w:r w:rsidRPr="00184049">
        <w:rPr>
          <w:b/>
          <w:bCs/>
          <w:i/>
          <w:iCs/>
          <w:sz w:val="24"/>
          <w:szCs w:val="24"/>
        </w:rPr>
        <w:t>3.9 Обособена позиция №9:</w:t>
      </w:r>
      <w:r w:rsidRPr="00184049">
        <w:rPr>
          <w:sz w:val="24"/>
          <w:szCs w:val="24"/>
        </w:rPr>
        <w:t xml:space="preserve"> Извършване на обществен превоз на пътници по междуселищна автобусна линия Пловдив - Златоград</w:t>
      </w:r>
      <w:r w:rsidRPr="00184049">
        <w:rPr>
          <w:sz w:val="24"/>
          <w:szCs w:val="24"/>
          <w:lang w:eastAsia="en-US"/>
        </w:rPr>
        <w:t xml:space="preserve">, </w:t>
      </w:r>
      <w:r w:rsidRPr="00184049">
        <w:rPr>
          <w:sz w:val="24"/>
          <w:szCs w:val="24"/>
          <w:lang w:eastAsia="ar-SA"/>
        </w:rPr>
        <w:t xml:space="preserve">част от републиканска транспортна схема, от квотата на Община Златоград, със следното маршрутно разписание: </w:t>
      </w:r>
    </w:p>
    <w:p w:rsidR="00557FD3" w:rsidRPr="00184049" w:rsidRDefault="00557FD3" w:rsidP="00577C8D">
      <w:pPr>
        <w:widowControl/>
        <w:autoSpaceDE/>
        <w:autoSpaceDN/>
        <w:adjustRightInd/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</w:p>
    <w:p w:rsidR="00557FD3" w:rsidRPr="00184049" w:rsidRDefault="00557FD3" w:rsidP="00577C8D">
      <w:pPr>
        <w:widowControl/>
        <w:autoSpaceDE/>
        <w:autoSpaceDN/>
        <w:adjustRightInd/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  <w:r w:rsidRPr="00184049">
        <w:rPr>
          <w:sz w:val="24"/>
          <w:szCs w:val="24"/>
          <w:lang w:eastAsia="ar-SA"/>
        </w:rPr>
        <w:t xml:space="preserve">Маршрутно разписание №21102 на автобусна линия Пловдив - Златоград. Изпълнява се целогодишно, едно маршрутно разписание на ден, ежедневно - общо 2 курса. Дължина на курса </w:t>
      </w:r>
      <w:smartTag w:uri="urn:schemas-microsoft-com:office:smarttags" w:element="metricconverter">
        <w:smartTagPr>
          <w:attr w:name="ProductID" w:val="159 км"/>
        </w:smartTagPr>
        <w:r w:rsidRPr="00184049">
          <w:rPr>
            <w:sz w:val="24"/>
            <w:szCs w:val="24"/>
            <w:lang w:eastAsia="ar-SA"/>
          </w:rPr>
          <w:t>159 км</w:t>
        </w:r>
      </w:smartTag>
      <w:r w:rsidRPr="00184049">
        <w:rPr>
          <w:sz w:val="24"/>
          <w:szCs w:val="24"/>
          <w:lang w:eastAsia="ar-SA"/>
        </w:rPr>
        <w:t xml:space="preserve">. Час на тръгване от Златоград – 07:30 ч. Час на тръгване от Пловдив  – 13:30 ч. </w:t>
      </w:r>
    </w:p>
    <w:p w:rsidR="00557FD3" w:rsidRPr="00184049" w:rsidRDefault="00557FD3" w:rsidP="00577C8D">
      <w:pPr>
        <w:widowControl/>
        <w:autoSpaceDE/>
        <w:autoSpaceDN/>
        <w:adjustRightInd/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  <w:r w:rsidRPr="00184049">
        <w:rPr>
          <w:sz w:val="24"/>
          <w:szCs w:val="24"/>
          <w:lang w:eastAsia="ar-SA"/>
        </w:rPr>
        <w:t>Общ годишен пробег</w:t>
      </w:r>
      <w:r w:rsidRPr="00184049">
        <w:t xml:space="preserve"> </w:t>
      </w:r>
      <w:r w:rsidRPr="00184049">
        <w:rPr>
          <w:sz w:val="24"/>
          <w:szCs w:val="24"/>
        </w:rPr>
        <w:t>по</w:t>
      </w:r>
      <w:r w:rsidRPr="00184049">
        <w:t xml:space="preserve"> </w:t>
      </w:r>
      <w:r w:rsidRPr="00184049">
        <w:rPr>
          <w:sz w:val="24"/>
          <w:szCs w:val="24"/>
          <w:lang w:eastAsia="ar-SA"/>
        </w:rPr>
        <w:t xml:space="preserve">Маршрутно разписание №21102 на автобусна линия Пловдив - Златоград: </w:t>
      </w:r>
      <w:smartTag w:uri="urn:schemas-microsoft-com:office:smarttags" w:element="metricconverter">
        <w:smartTagPr>
          <w:attr w:name="ProductID" w:val="116 070 км"/>
        </w:smartTagPr>
        <w:r w:rsidRPr="00184049">
          <w:rPr>
            <w:sz w:val="24"/>
            <w:szCs w:val="24"/>
            <w:lang w:eastAsia="ar-SA"/>
          </w:rPr>
          <w:t>116 070 км</w:t>
        </w:r>
      </w:smartTag>
      <w:r w:rsidRPr="00184049">
        <w:rPr>
          <w:sz w:val="24"/>
          <w:szCs w:val="24"/>
          <w:lang w:eastAsia="ar-SA"/>
        </w:rPr>
        <w:t>.</w:t>
      </w:r>
    </w:p>
    <w:p w:rsidR="00557FD3" w:rsidRPr="00184049" w:rsidRDefault="00557FD3" w:rsidP="00577C8D">
      <w:pPr>
        <w:widowControl/>
        <w:autoSpaceDE/>
        <w:autoSpaceDN/>
        <w:adjustRightInd/>
        <w:spacing w:after="0" w:line="240" w:lineRule="auto"/>
        <w:ind w:firstLine="709"/>
        <w:jc w:val="both"/>
        <w:rPr>
          <w:b/>
          <w:bCs/>
          <w:sz w:val="24"/>
          <w:szCs w:val="24"/>
          <w:lang w:eastAsia="ar-SA"/>
        </w:rPr>
      </w:pPr>
    </w:p>
    <w:p w:rsidR="00557FD3" w:rsidRPr="00184049" w:rsidRDefault="00557FD3" w:rsidP="00FC7800">
      <w:pPr>
        <w:widowControl/>
        <w:autoSpaceDE/>
        <w:autoSpaceDN/>
        <w:adjustRightInd/>
        <w:spacing w:line="240" w:lineRule="auto"/>
        <w:ind w:firstLine="709"/>
        <w:jc w:val="both"/>
        <w:rPr>
          <w:sz w:val="24"/>
          <w:szCs w:val="24"/>
        </w:rPr>
      </w:pPr>
      <w:r w:rsidRPr="00184049">
        <w:rPr>
          <w:b/>
          <w:bCs/>
          <w:sz w:val="24"/>
          <w:szCs w:val="24"/>
        </w:rPr>
        <w:t>3.10</w:t>
      </w:r>
      <w:r w:rsidRPr="00184049">
        <w:rPr>
          <w:sz w:val="24"/>
          <w:szCs w:val="24"/>
        </w:rPr>
        <w:t xml:space="preserve"> </w:t>
      </w:r>
      <w:r w:rsidRPr="00184049">
        <w:rPr>
          <w:b/>
          <w:bCs/>
          <w:i/>
          <w:iCs/>
          <w:sz w:val="24"/>
          <w:szCs w:val="24"/>
        </w:rPr>
        <w:t>Обособена позиция №10:</w:t>
      </w:r>
      <w:r w:rsidRPr="00184049">
        <w:rPr>
          <w:sz w:val="24"/>
          <w:szCs w:val="24"/>
        </w:rPr>
        <w:t xml:space="preserve"> Извършване на обществен превоз на пътници по междуселищна автобусна линия Пловдив - Златоград, част от републиканска транспортна схема, от квотата на Община Златоград, със следното маршрутно разписание:</w:t>
      </w:r>
    </w:p>
    <w:p w:rsidR="00557FD3" w:rsidRPr="00184049" w:rsidRDefault="00557FD3" w:rsidP="00577C8D">
      <w:pPr>
        <w:widowControl/>
        <w:autoSpaceDE/>
        <w:autoSpaceDN/>
        <w:adjustRightInd/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  <w:r w:rsidRPr="00184049">
        <w:rPr>
          <w:sz w:val="24"/>
          <w:szCs w:val="24"/>
          <w:lang w:eastAsia="ar-SA"/>
        </w:rPr>
        <w:t>Маршрутно разписание №21201 на автобусна линия</w:t>
      </w:r>
      <w:r w:rsidRPr="00184049">
        <w:rPr>
          <w:sz w:val="24"/>
          <w:szCs w:val="24"/>
          <w:lang w:eastAsia="en-US"/>
        </w:rPr>
        <w:t xml:space="preserve"> </w:t>
      </w:r>
      <w:r w:rsidRPr="00184049">
        <w:rPr>
          <w:sz w:val="24"/>
          <w:szCs w:val="24"/>
          <w:lang w:eastAsia="ar-SA"/>
        </w:rPr>
        <w:t xml:space="preserve">Пловдив - Златоград. Изпълнява се целогодишно, едно маршрутно разписание на ден, ежедневно - общо 2 курса. Дължина на курса </w:t>
      </w:r>
      <w:smartTag w:uri="urn:schemas-microsoft-com:office:smarttags" w:element="metricconverter">
        <w:smartTagPr>
          <w:attr w:name="ProductID" w:val="146 км"/>
        </w:smartTagPr>
        <w:r w:rsidRPr="00184049">
          <w:rPr>
            <w:sz w:val="24"/>
            <w:szCs w:val="24"/>
            <w:lang w:eastAsia="ar-SA"/>
          </w:rPr>
          <w:t>146 км</w:t>
        </w:r>
      </w:smartTag>
      <w:r w:rsidRPr="00184049">
        <w:rPr>
          <w:sz w:val="24"/>
          <w:szCs w:val="24"/>
          <w:lang w:eastAsia="ar-SA"/>
        </w:rPr>
        <w:t xml:space="preserve">. Час на тръгване от Златоград – 13:30 ч. Час на тръгване от Пловдив  – 19:30 ч. </w:t>
      </w:r>
    </w:p>
    <w:p w:rsidR="00557FD3" w:rsidRPr="00184049" w:rsidRDefault="00557FD3" w:rsidP="00577C8D">
      <w:pPr>
        <w:widowControl/>
        <w:autoSpaceDE/>
        <w:autoSpaceDN/>
        <w:adjustRightInd/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  <w:r w:rsidRPr="00184049">
        <w:rPr>
          <w:sz w:val="24"/>
          <w:szCs w:val="24"/>
          <w:lang w:eastAsia="ar-SA"/>
        </w:rPr>
        <w:t>Общ годишен пробег Маршрутно разписание №21201 на автобусна линия</w:t>
      </w:r>
      <w:r w:rsidRPr="00184049">
        <w:rPr>
          <w:sz w:val="24"/>
          <w:szCs w:val="24"/>
          <w:lang w:eastAsia="en-US"/>
        </w:rPr>
        <w:t xml:space="preserve"> </w:t>
      </w:r>
      <w:r w:rsidRPr="00184049">
        <w:rPr>
          <w:sz w:val="24"/>
          <w:szCs w:val="24"/>
          <w:lang w:eastAsia="ar-SA"/>
        </w:rPr>
        <w:t xml:space="preserve">Пловдив - Златоград: </w:t>
      </w:r>
      <w:smartTag w:uri="urn:schemas-microsoft-com:office:smarttags" w:element="metricconverter">
        <w:smartTagPr>
          <w:attr w:name="ProductID" w:val="106 580 км"/>
        </w:smartTagPr>
        <w:r w:rsidRPr="00184049">
          <w:rPr>
            <w:sz w:val="24"/>
            <w:szCs w:val="24"/>
            <w:lang w:eastAsia="ar-SA"/>
          </w:rPr>
          <w:t>106 580 км</w:t>
        </w:r>
      </w:smartTag>
      <w:r w:rsidRPr="00184049">
        <w:rPr>
          <w:sz w:val="24"/>
          <w:szCs w:val="24"/>
          <w:lang w:eastAsia="ar-SA"/>
        </w:rPr>
        <w:t>.</w:t>
      </w:r>
    </w:p>
    <w:p w:rsidR="00557FD3" w:rsidRPr="00184049" w:rsidRDefault="00557FD3" w:rsidP="00577C8D">
      <w:pPr>
        <w:widowControl/>
        <w:autoSpaceDE/>
        <w:autoSpaceDN/>
        <w:adjustRightInd/>
        <w:spacing w:after="0" w:line="240" w:lineRule="auto"/>
        <w:ind w:firstLine="709"/>
        <w:jc w:val="both"/>
        <w:rPr>
          <w:sz w:val="24"/>
          <w:szCs w:val="24"/>
        </w:rPr>
      </w:pPr>
    </w:p>
    <w:p w:rsidR="00557FD3" w:rsidRPr="00184049" w:rsidRDefault="00557FD3" w:rsidP="00077775">
      <w:pPr>
        <w:widowControl/>
        <w:autoSpaceDE/>
        <w:autoSpaceDN/>
        <w:adjustRightInd/>
        <w:spacing w:after="0" w:line="240" w:lineRule="auto"/>
        <w:ind w:firstLine="706"/>
        <w:jc w:val="both"/>
        <w:rPr>
          <w:color w:val="000000"/>
          <w:sz w:val="24"/>
          <w:szCs w:val="24"/>
          <w:lang w:eastAsia="en-US"/>
        </w:rPr>
      </w:pPr>
      <w:r w:rsidRPr="00184049">
        <w:rPr>
          <w:b/>
          <w:bCs/>
          <w:sz w:val="24"/>
          <w:szCs w:val="24"/>
          <w:lang w:eastAsia="en-US"/>
        </w:rPr>
        <w:t>3.11</w:t>
      </w:r>
      <w:r w:rsidRPr="00184049">
        <w:rPr>
          <w:sz w:val="24"/>
          <w:szCs w:val="24"/>
          <w:lang w:eastAsia="en-US"/>
        </w:rPr>
        <w:t xml:space="preserve"> </w:t>
      </w:r>
      <w:r w:rsidRPr="00184049">
        <w:rPr>
          <w:b/>
          <w:bCs/>
          <w:i/>
          <w:iCs/>
          <w:sz w:val="24"/>
          <w:szCs w:val="24"/>
        </w:rPr>
        <w:t xml:space="preserve">Обособена позиция №11: </w:t>
      </w:r>
      <w:r w:rsidRPr="00184049">
        <w:rPr>
          <w:color w:val="000000"/>
          <w:sz w:val="24"/>
          <w:szCs w:val="24"/>
          <w:lang w:eastAsia="en-US"/>
        </w:rPr>
        <w:t xml:space="preserve">Извършване на специализиран превоз на ученици и деца от местоживеенето им в с. Аламовци до учебното им заведение в гр. Златоград, през учебните 2019/2020, 2020/2021, 2021/2022, 2022/2023 и 2023/2024 години. Изпълнява се в делнични учебни дни, в периода от 15 Септември – 30 Юни на съответната година. Изпълняват се общо 2 курса на ден. Дължина на курса </w:t>
      </w:r>
      <w:smartTag w:uri="urn:schemas-microsoft-com:office:smarttags" w:element="metricconverter">
        <w:smartTagPr>
          <w:attr w:name="ProductID" w:val="13 км"/>
        </w:smartTagPr>
        <w:r w:rsidRPr="00184049">
          <w:rPr>
            <w:color w:val="000000"/>
            <w:sz w:val="24"/>
            <w:szCs w:val="24"/>
            <w:lang w:eastAsia="en-US"/>
          </w:rPr>
          <w:t>13 км</w:t>
        </w:r>
      </w:smartTag>
      <w:r w:rsidRPr="00184049">
        <w:rPr>
          <w:color w:val="000000"/>
          <w:sz w:val="24"/>
          <w:szCs w:val="24"/>
          <w:lang w:eastAsia="en-US"/>
        </w:rPr>
        <w:t>. Час на тръгване от Аламовци - 06:50 часа, час на тръгване от Златоград – 16:30 часа.</w:t>
      </w:r>
    </w:p>
    <w:p w:rsidR="00557FD3" w:rsidRPr="00285E83" w:rsidRDefault="00557FD3" w:rsidP="00285E83">
      <w:pPr>
        <w:widowControl/>
        <w:autoSpaceDE/>
        <w:autoSpaceDN/>
        <w:adjustRightInd/>
        <w:spacing w:after="0" w:line="240" w:lineRule="auto"/>
        <w:ind w:firstLine="709"/>
        <w:jc w:val="both"/>
        <w:rPr>
          <w:color w:val="000000"/>
          <w:sz w:val="22"/>
          <w:szCs w:val="22"/>
          <w:lang w:eastAsia="en-US"/>
        </w:rPr>
      </w:pPr>
      <w:r w:rsidRPr="00184049">
        <w:rPr>
          <w:color w:val="000000"/>
          <w:sz w:val="22"/>
          <w:szCs w:val="22"/>
          <w:lang w:eastAsia="en-US"/>
        </w:rPr>
        <w:t xml:space="preserve"> </w:t>
      </w:r>
      <w:r w:rsidRPr="00184049">
        <w:rPr>
          <w:color w:val="000000"/>
          <w:sz w:val="24"/>
          <w:szCs w:val="24"/>
          <w:lang w:eastAsia="en-US"/>
        </w:rPr>
        <w:t xml:space="preserve">Общ годишен пробег:  </w:t>
      </w:r>
      <w:smartTag w:uri="urn:schemas-microsoft-com:office:smarttags" w:element="metricconverter">
        <w:smartTagPr>
          <w:attr w:name="ProductID" w:val="4 680 км"/>
        </w:smartTagPr>
        <w:r w:rsidRPr="00184049">
          <w:rPr>
            <w:color w:val="000000"/>
            <w:sz w:val="24"/>
            <w:szCs w:val="24"/>
            <w:lang w:eastAsia="en-US"/>
          </w:rPr>
          <w:t>4 680 км</w:t>
        </w:r>
      </w:smartTag>
      <w:r w:rsidRPr="00184049">
        <w:rPr>
          <w:color w:val="000000"/>
          <w:sz w:val="24"/>
          <w:szCs w:val="24"/>
          <w:lang w:eastAsia="en-US"/>
        </w:rPr>
        <w:t>.</w:t>
      </w:r>
    </w:p>
    <w:p w:rsidR="00557FD3" w:rsidRPr="00184049" w:rsidRDefault="00557FD3" w:rsidP="00A83391">
      <w:pPr>
        <w:pStyle w:val="ListParagraph"/>
        <w:spacing w:after="0"/>
        <w:ind w:left="0" w:firstLine="709"/>
        <w:jc w:val="both"/>
        <w:rPr>
          <w:b/>
          <w:bCs/>
          <w:sz w:val="24"/>
          <w:szCs w:val="24"/>
        </w:rPr>
      </w:pPr>
      <w:r w:rsidRPr="00184049">
        <w:rPr>
          <w:sz w:val="24"/>
          <w:szCs w:val="24"/>
        </w:rPr>
        <w:t xml:space="preserve">Специализираният автомобилен превоз на ученици и деца ще се извършва, както до училището и детска градина, където ще се осъществява тяхното обучение, така и обратно към местоживеенето им. Превозът ще се осъществява всеки присъствен ден на учебната година по предварителни маршрутни разписания, неразделна част от настоящата документация, при спазване на всички изисквания на Възложителя и на нормативните изисквания, свързани с възлаганата дейност при спазване условията на безопасност. При възникнала необходимост маршрутите се актуализират след започване на учебната година. Промени в разписанията са допустими, ако това се налага от промени в учебните планове на училищата и/или детските градини. </w:t>
      </w:r>
    </w:p>
    <w:p w:rsidR="00557FD3" w:rsidRPr="00184049" w:rsidRDefault="00557FD3" w:rsidP="00A70A59">
      <w:pPr>
        <w:spacing w:after="0" w:line="240" w:lineRule="auto"/>
        <w:ind w:firstLine="709"/>
        <w:jc w:val="both"/>
        <w:rPr>
          <w:sz w:val="24"/>
          <w:szCs w:val="24"/>
        </w:rPr>
      </w:pPr>
      <w:r w:rsidRPr="00184049">
        <w:rPr>
          <w:sz w:val="24"/>
          <w:szCs w:val="24"/>
        </w:rPr>
        <w:t>Брой учебни дни през учебната 2018/2019 г. – приблизително 180 учебни дни.</w:t>
      </w:r>
    </w:p>
    <w:p w:rsidR="00557FD3" w:rsidRPr="00184049" w:rsidRDefault="00557FD3" w:rsidP="00A70A59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184049">
        <w:rPr>
          <w:sz w:val="24"/>
          <w:szCs w:val="24"/>
        </w:rPr>
        <w:t>Общ годишен пробег при приблизително 180 учебни дни – 4 680 км.</w:t>
      </w:r>
    </w:p>
    <w:p w:rsidR="00557FD3" w:rsidRPr="00184049" w:rsidRDefault="00557FD3" w:rsidP="00A70A59">
      <w:pPr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184049">
        <w:rPr>
          <w:i/>
          <w:iCs/>
          <w:sz w:val="24"/>
          <w:szCs w:val="24"/>
        </w:rPr>
        <w:t>* Броят на пътуващите ученици и на учебните дни е приблизителен.</w:t>
      </w:r>
    </w:p>
    <w:p w:rsidR="00557FD3" w:rsidRPr="00184049" w:rsidRDefault="00557FD3" w:rsidP="00C65AC0">
      <w:pPr>
        <w:spacing w:after="0"/>
        <w:ind w:firstLine="709"/>
        <w:jc w:val="both"/>
        <w:rPr>
          <w:sz w:val="24"/>
          <w:szCs w:val="24"/>
        </w:rPr>
      </w:pPr>
      <w:r w:rsidRPr="00184049">
        <w:rPr>
          <w:sz w:val="24"/>
          <w:szCs w:val="24"/>
        </w:rPr>
        <w:t>Прогнозната стойност на превоза на ученици и деца за срока на договора е в размер на 39 021,75 лв. без ДДС.</w:t>
      </w:r>
    </w:p>
    <w:p w:rsidR="00557FD3" w:rsidRPr="00184049" w:rsidRDefault="00557FD3" w:rsidP="00C65AC0">
      <w:pPr>
        <w:spacing w:after="0"/>
        <w:ind w:firstLine="709"/>
        <w:jc w:val="both"/>
        <w:rPr>
          <w:sz w:val="24"/>
          <w:szCs w:val="24"/>
        </w:rPr>
      </w:pPr>
      <w:r w:rsidRPr="00184049">
        <w:rPr>
          <w:sz w:val="24"/>
          <w:szCs w:val="24"/>
        </w:rPr>
        <w:t xml:space="preserve"> Размерът на всяко плащане се определя, съобразно броя на учебните дни през периода, но не повече от следните максимални цени на превозите, определени със Заповед №РД09-1038/29.07.2016 г. на Министъра на образованието и науката: </w:t>
      </w:r>
    </w:p>
    <w:p w:rsidR="00557FD3" w:rsidRPr="00184049" w:rsidRDefault="00557FD3" w:rsidP="00C65AC0">
      <w:pPr>
        <w:spacing w:after="0"/>
        <w:ind w:firstLine="709"/>
        <w:jc w:val="both"/>
        <w:rPr>
          <w:color w:val="000000"/>
          <w:sz w:val="24"/>
          <w:szCs w:val="24"/>
        </w:rPr>
      </w:pPr>
      <w:r w:rsidRPr="00184049">
        <w:rPr>
          <w:color w:val="000000"/>
          <w:sz w:val="24"/>
          <w:szCs w:val="24"/>
        </w:rPr>
        <w:t xml:space="preserve">А) с автобус с  до 22 (двадесет и две) места – </w:t>
      </w:r>
      <w:r w:rsidRPr="00184049">
        <w:rPr>
          <w:b/>
          <w:bCs/>
          <w:color w:val="000000"/>
          <w:sz w:val="24"/>
          <w:szCs w:val="24"/>
        </w:rPr>
        <w:t>до 1,10 лв./км</w:t>
      </w:r>
      <w:r w:rsidRPr="00184049">
        <w:rPr>
          <w:color w:val="000000"/>
          <w:sz w:val="24"/>
          <w:szCs w:val="24"/>
        </w:rPr>
        <w:t xml:space="preserve"> общ пробег;</w:t>
      </w:r>
    </w:p>
    <w:p w:rsidR="00557FD3" w:rsidRPr="00184049" w:rsidRDefault="00557FD3" w:rsidP="00C65AC0">
      <w:pPr>
        <w:spacing w:after="0"/>
        <w:ind w:firstLine="709"/>
        <w:jc w:val="both"/>
        <w:rPr>
          <w:color w:val="000000"/>
          <w:sz w:val="24"/>
          <w:szCs w:val="24"/>
        </w:rPr>
      </w:pPr>
      <w:r w:rsidRPr="00184049">
        <w:rPr>
          <w:color w:val="000000"/>
          <w:sz w:val="24"/>
          <w:szCs w:val="24"/>
        </w:rPr>
        <w:t xml:space="preserve">Б) с автобус с над 22 (двадесет и две) места - </w:t>
      </w:r>
      <w:r w:rsidRPr="00184049">
        <w:rPr>
          <w:b/>
          <w:bCs/>
          <w:color w:val="000000"/>
          <w:sz w:val="24"/>
          <w:szCs w:val="24"/>
        </w:rPr>
        <w:t xml:space="preserve">до 1,65 лв./км </w:t>
      </w:r>
      <w:r w:rsidRPr="00184049">
        <w:rPr>
          <w:color w:val="000000"/>
          <w:sz w:val="24"/>
          <w:szCs w:val="24"/>
        </w:rPr>
        <w:t>общ пробег;</w:t>
      </w:r>
    </w:p>
    <w:p w:rsidR="00557FD3" w:rsidRPr="00184049" w:rsidRDefault="00557FD3" w:rsidP="00C65AC0">
      <w:pPr>
        <w:spacing w:after="0"/>
        <w:ind w:firstLine="709"/>
        <w:jc w:val="both"/>
        <w:rPr>
          <w:color w:val="000000"/>
          <w:sz w:val="24"/>
          <w:szCs w:val="24"/>
        </w:rPr>
      </w:pPr>
    </w:p>
    <w:p w:rsidR="00557FD3" w:rsidRPr="00184049" w:rsidRDefault="00557FD3" w:rsidP="00D529AD">
      <w:pPr>
        <w:widowControl/>
        <w:spacing w:after="0"/>
        <w:ind w:firstLine="709"/>
        <w:jc w:val="both"/>
        <w:rPr>
          <w:sz w:val="24"/>
          <w:szCs w:val="24"/>
        </w:rPr>
      </w:pPr>
      <w:r w:rsidRPr="00184049">
        <w:rPr>
          <w:sz w:val="24"/>
          <w:szCs w:val="24"/>
        </w:rPr>
        <w:t>Всеки участник има право да участва за една или повече от една обособена позиция, съобразно броя и вида на автобусите, с които участва и съответствието им с изискванията на поръчката.</w:t>
      </w:r>
    </w:p>
    <w:p w:rsidR="00557FD3" w:rsidRPr="00184049" w:rsidRDefault="00557FD3" w:rsidP="00D529AD">
      <w:pPr>
        <w:widowControl/>
        <w:spacing w:after="0"/>
        <w:ind w:firstLine="709"/>
        <w:jc w:val="both"/>
        <w:rPr>
          <w:color w:val="000000"/>
          <w:sz w:val="24"/>
          <w:szCs w:val="24"/>
        </w:rPr>
      </w:pPr>
      <w:r w:rsidRPr="00184049">
        <w:rPr>
          <w:color w:val="000000"/>
          <w:sz w:val="24"/>
          <w:szCs w:val="24"/>
        </w:rPr>
        <w:t>За всяка автобусна линия,</w:t>
      </w:r>
      <w:r w:rsidRPr="00184049">
        <w:rPr>
          <w:color w:val="FF0000"/>
          <w:sz w:val="24"/>
          <w:szCs w:val="24"/>
        </w:rPr>
        <w:t xml:space="preserve"> </w:t>
      </w:r>
      <w:r w:rsidRPr="00184049">
        <w:rPr>
          <w:color w:val="000000"/>
          <w:sz w:val="24"/>
          <w:szCs w:val="24"/>
        </w:rPr>
        <w:t>участникът описва предлаганите автобуси, като посочва марка, модел и регистрационен номер на основния автобус и марка, модел и регистрационен номер на резервния автобус. За изпълнение предмета на една обособена позиция, участникът следва да разполага с  минимум с 1 (един ) основен и 1 (един) резервен автобус.</w:t>
      </w:r>
    </w:p>
    <w:p w:rsidR="00557FD3" w:rsidRPr="00184049" w:rsidRDefault="00557FD3" w:rsidP="00F542B9">
      <w:pPr>
        <w:widowControl/>
        <w:spacing w:after="0" w:line="240" w:lineRule="auto"/>
        <w:ind w:firstLine="709"/>
        <w:jc w:val="both"/>
        <w:rPr>
          <w:sz w:val="24"/>
          <w:szCs w:val="24"/>
        </w:rPr>
      </w:pPr>
      <w:r w:rsidRPr="00184049">
        <w:rPr>
          <w:sz w:val="24"/>
          <w:szCs w:val="24"/>
        </w:rPr>
        <w:t>Предложеният от участника основен автобус за една обособена позиция, не може да бъде предлаган за изпълнение като основен или резервен автобус за друга обособена позиция, освен в случаите, в които времето за пътуване на предложения за основен или резервен автобус по една обособена позиция не съвпада с предложения за пътуване основен или резервен по друга обособена позиция.</w:t>
      </w:r>
    </w:p>
    <w:p w:rsidR="00557FD3" w:rsidRPr="00184049" w:rsidRDefault="00557FD3">
      <w:pPr>
        <w:widowControl/>
        <w:ind w:firstLine="708"/>
        <w:jc w:val="both"/>
        <w:rPr>
          <w:b/>
          <w:bCs/>
          <w:i/>
          <w:iCs/>
          <w:sz w:val="10"/>
          <w:szCs w:val="10"/>
        </w:rPr>
      </w:pPr>
      <w:r w:rsidRPr="00184049">
        <w:rPr>
          <w:b/>
          <w:bCs/>
          <w:i/>
          <w:iCs/>
          <w:sz w:val="24"/>
          <w:szCs w:val="24"/>
        </w:rPr>
        <w:t xml:space="preserve"> </w:t>
      </w:r>
    </w:p>
    <w:p w:rsidR="00557FD3" w:rsidRPr="00184049" w:rsidRDefault="00557FD3">
      <w:pPr>
        <w:widowControl/>
        <w:ind w:firstLine="708"/>
        <w:jc w:val="both"/>
        <w:rPr>
          <w:b/>
          <w:bCs/>
          <w:i/>
          <w:iCs/>
          <w:sz w:val="24"/>
          <w:szCs w:val="24"/>
        </w:rPr>
      </w:pPr>
      <w:r w:rsidRPr="00184049">
        <w:rPr>
          <w:b/>
          <w:bCs/>
          <w:i/>
          <w:iCs/>
          <w:sz w:val="24"/>
          <w:szCs w:val="24"/>
        </w:rPr>
        <w:t>Изисквания към водачите:</w:t>
      </w:r>
    </w:p>
    <w:p w:rsidR="00557FD3" w:rsidRPr="00184049" w:rsidRDefault="00557FD3">
      <w:pPr>
        <w:widowControl/>
        <w:ind w:firstLine="708"/>
        <w:jc w:val="both"/>
        <w:rPr>
          <w:sz w:val="24"/>
          <w:szCs w:val="24"/>
        </w:rPr>
      </w:pPr>
      <w:r w:rsidRPr="00184049">
        <w:rPr>
          <w:sz w:val="24"/>
          <w:szCs w:val="24"/>
        </w:rPr>
        <w:t>Важи за всяка от обособените позиции</w:t>
      </w:r>
    </w:p>
    <w:p w:rsidR="00557FD3" w:rsidRPr="00184049" w:rsidRDefault="00557FD3">
      <w:pPr>
        <w:widowControl/>
        <w:ind w:firstLine="708"/>
        <w:jc w:val="both"/>
        <w:rPr>
          <w:color w:val="000000"/>
          <w:sz w:val="24"/>
          <w:szCs w:val="24"/>
        </w:rPr>
      </w:pPr>
      <w:r w:rsidRPr="00184049">
        <w:rPr>
          <w:b/>
          <w:bCs/>
          <w:color w:val="000000"/>
          <w:sz w:val="24"/>
          <w:szCs w:val="24"/>
        </w:rPr>
        <w:t xml:space="preserve"> </w:t>
      </w:r>
      <w:r w:rsidRPr="00184049">
        <w:rPr>
          <w:color w:val="000000"/>
          <w:sz w:val="24"/>
          <w:szCs w:val="24"/>
        </w:rPr>
        <w:t>Превозвачите, които участват за възлагане на обществен превоз на пътници, при провеждане на тази процедура, трябва да съобразят броя на водачите с изискванията на Глава шеста „Време за управление на превозното средство, прекъсване и време за почивка“ от  Закона за автомобилните превози за всяка обособена позиция поотделно.</w:t>
      </w:r>
    </w:p>
    <w:p w:rsidR="00557FD3" w:rsidRPr="00184049" w:rsidRDefault="00557FD3">
      <w:pPr>
        <w:widowControl/>
        <w:ind w:firstLine="708"/>
        <w:jc w:val="both"/>
        <w:rPr>
          <w:color w:val="000000"/>
          <w:sz w:val="24"/>
          <w:szCs w:val="24"/>
        </w:rPr>
      </w:pPr>
      <w:r w:rsidRPr="00184049">
        <w:rPr>
          <w:color w:val="000000"/>
          <w:sz w:val="24"/>
          <w:szCs w:val="24"/>
        </w:rPr>
        <w:t>Водачите трябва да отговарят на изискванията за минималната възраст на водачите по чл. 87 от Закона за автомобилните превози, чл. 151, ал. 1, т. 9 от Закона за движение по пътищата, и изискванията, посочени в чл. 33 от Раздел II „Изисквания към водачите, извършващи превози по утвърдени транспортни схеми“ от Наредба №2 за условията и реда за утвърждаване на транспортни схеми и за осъществяване  на обществени превози на пътници с автобуси.</w:t>
      </w:r>
    </w:p>
    <w:p w:rsidR="00557FD3" w:rsidRPr="00184049" w:rsidRDefault="00557FD3" w:rsidP="005649B8">
      <w:pPr>
        <w:widowControl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84049">
        <w:rPr>
          <w:color w:val="000000"/>
          <w:sz w:val="24"/>
          <w:szCs w:val="24"/>
        </w:rPr>
        <w:t>За Обособена позиция №11 – В съответствие с чл. 23б, ал. 1 от Закона за автомобилните превози, специализираните, случайните и превозите за собствена сметка на деца и/или ученици, се изисква да се извършват от водачи, които притежават най-малко две години професионален опит като водачи на автобус и са на възраст не по-малка от 25 години.</w:t>
      </w:r>
    </w:p>
    <w:p w:rsidR="00557FD3" w:rsidRPr="00184049" w:rsidRDefault="00557FD3">
      <w:pPr>
        <w:widowControl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557FD3" w:rsidRPr="00184049" w:rsidRDefault="00557FD3">
      <w:pPr>
        <w:widowControl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  <w:r w:rsidRPr="00184049">
        <w:rPr>
          <w:b/>
          <w:bCs/>
          <w:i/>
          <w:iCs/>
          <w:color w:val="000000"/>
          <w:sz w:val="24"/>
          <w:szCs w:val="24"/>
        </w:rPr>
        <w:t xml:space="preserve">Изисквания към автобусите: </w:t>
      </w:r>
    </w:p>
    <w:p w:rsidR="00557FD3" w:rsidRPr="00184049" w:rsidRDefault="00557FD3">
      <w:pPr>
        <w:widowControl/>
        <w:ind w:firstLine="708"/>
        <w:jc w:val="both"/>
        <w:rPr>
          <w:color w:val="000000"/>
          <w:sz w:val="24"/>
          <w:szCs w:val="24"/>
        </w:rPr>
      </w:pPr>
      <w:r w:rsidRPr="00184049">
        <w:rPr>
          <w:color w:val="000000"/>
          <w:sz w:val="24"/>
          <w:szCs w:val="24"/>
        </w:rPr>
        <w:t xml:space="preserve">Представените превозни средства, съгласно чл. 34 от Наредба №2/15.03.2002, следва да отговарят на изискванията за техническа изправност, посочени в чл. 147, ал. 1 от Закона за движение по пътищата. </w:t>
      </w:r>
    </w:p>
    <w:p w:rsidR="00557FD3" w:rsidRPr="00184049" w:rsidRDefault="00557FD3">
      <w:pPr>
        <w:widowControl/>
        <w:ind w:firstLine="708"/>
        <w:jc w:val="both"/>
        <w:rPr>
          <w:color w:val="000000"/>
          <w:sz w:val="24"/>
          <w:szCs w:val="24"/>
        </w:rPr>
      </w:pPr>
      <w:r w:rsidRPr="00184049">
        <w:rPr>
          <w:color w:val="000000"/>
          <w:sz w:val="24"/>
          <w:szCs w:val="24"/>
        </w:rPr>
        <w:t>Автобусите подлежат на задължителен преглед за проверка на техническата им изправност на всеки 6 месеца, както е предвидено в чл. 147, ал. 3, т. 2 и ал. 6 от Закона за движение по пътищата. Прегледът се извършва по реда, предвиден в Наредба № Н-32 от 16.12.2011 г. за периодичните прегледи за проверка на техническата изправност на пътните превозни средства.</w:t>
      </w:r>
    </w:p>
    <w:p w:rsidR="00557FD3" w:rsidRPr="00184049" w:rsidRDefault="00557FD3">
      <w:pPr>
        <w:widowControl/>
        <w:ind w:firstLine="708"/>
        <w:jc w:val="both"/>
        <w:rPr>
          <w:color w:val="000000"/>
          <w:sz w:val="24"/>
          <w:szCs w:val="24"/>
        </w:rPr>
      </w:pPr>
      <w:r w:rsidRPr="00184049">
        <w:rPr>
          <w:color w:val="000000"/>
          <w:sz w:val="24"/>
          <w:szCs w:val="24"/>
        </w:rPr>
        <w:t>Специализираните, случайните и превозите за собствена сметка на деца и/или ученици се извършват с автобуси, за които има издадено удостоверение за преминат допълнителен преглед за проверка на оборудването им.</w:t>
      </w:r>
    </w:p>
    <w:p w:rsidR="00557FD3" w:rsidRPr="00184049" w:rsidRDefault="00557FD3">
      <w:pPr>
        <w:widowControl/>
        <w:ind w:firstLine="709"/>
        <w:jc w:val="both"/>
        <w:rPr>
          <w:sz w:val="24"/>
          <w:szCs w:val="24"/>
        </w:rPr>
      </w:pPr>
      <w:bookmarkStart w:id="0" w:name="to_paragraph_id5799518"/>
      <w:bookmarkEnd w:id="0"/>
      <w:r w:rsidRPr="00184049">
        <w:rPr>
          <w:sz w:val="24"/>
          <w:szCs w:val="24"/>
        </w:rPr>
        <w:t xml:space="preserve">За обособени позиции с дължина на курса до 30 км. (обособени позиции от №1 до №4) превозите по автобусни линии, съгласно чл. 37, т. 3, б. „а“ от Наредба №2, следва да се извършват с всички класове автобуси. </w:t>
      </w:r>
    </w:p>
    <w:p w:rsidR="00557FD3" w:rsidRPr="00184049" w:rsidRDefault="00557FD3">
      <w:pPr>
        <w:ind w:firstLine="709"/>
        <w:jc w:val="both"/>
        <w:rPr>
          <w:sz w:val="24"/>
          <w:szCs w:val="24"/>
        </w:rPr>
      </w:pPr>
      <w:r w:rsidRPr="00184049">
        <w:rPr>
          <w:sz w:val="24"/>
          <w:szCs w:val="24"/>
        </w:rPr>
        <w:t>За обособени позиции с дължина на курса над 30 км. (об</w:t>
      </w:r>
      <w:r>
        <w:rPr>
          <w:sz w:val="24"/>
          <w:szCs w:val="24"/>
        </w:rPr>
        <w:t xml:space="preserve">особени позиции от №5,6,7,8, 9 и </w:t>
      </w:r>
      <w:r w:rsidRPr="00184049">
        <w:rPr>
          <w:sz w:val="24"/>
          <w:szCs w:val="24"/>
        </w:rPr>
        <w:t>10) превозите по автобусни линии, съгласно чл. 37, т. 3, б. „б“ от Наредба №2, следва да се извършват с класове II, III и В, при наличие на багажно отделение с достатъчна вместимост и с достъп отвън.</w:t>
      </w:r>
    </w:p>
    <w:p w:rsidR="00557FD3" w:rsidRPr="00184049" w:rsidRDefault="00557FD3">
      <w:pPr>
        <w:ind w:firstLine="709"/>
        <w:jc w:val="both"/>
        <w:rPr>
          <w:sz w:val="24"/>
          <w:szCs w:val="24"/>
        </w:rPr>
      </w:pPr>
      <w:r w:rsidRPr="00184049">
        <w:rPr>
          <w:sz w:val="24"/>
          <w:szCs w:val="24"/>
        </w:rPr>
        <w:t>За Обособена позиция №11, съгласно чл. 23г от Закона за автомобилните превози,  специализираните, случайните и превозите за собствена сметка на деца и/или ученици се извършват с моторни превозни средства от категории М2 и М3, клас В, клас II и клас III, като не се допуска превоз на стоящи пътници.</w:t>
      </w:r>
    </w:p>
    <w:p w:rsidR="00557FD3" w:rsidRPr="00184049" w:rsidRDefault="00557FD3">
      <w:pPr>
        <w:widowControl/>
        <w:ind w:left="360"/>
        <w:jc w:val="both"/>
        <w:rPr>
          <w:i/>
          <w:iCs/>
          <w:color w:val="000000"/>
          <w:sz w:val="24"/>
          <w:szCs w:val="24"/>
        </w:rPr>
      </w:pPr>
      <w:r w:rsidRPr="00184049">
        <w:rPr>
          <w:b/>
          <w:bCs/>
          <w:i/>
          <w:iCs/>
          <w:color w:val="000000"/>
          <w:sz w:val="24"/>
          <w:szCs w:val="24"/>
        </w:rPr>
        <w:t>Ориентировъчна стойност на поръчката:</w:t>
      </w:r>
    </w:p>
    <w:p w:rsidR="00557FD3" w:rsidRPr="00184049" w:rsidRDefault="00557FD3">
      <w:pPr>
        <w:widowControl/>
        <w:spacing w:after="120"/>
        <w:ind w:firstLine="357"/>
        <w:jc w:val="both"/>
        <w:rPr>
          <w:color w:val="FF0000"/>
          <w:sz w:val="24"/>
          <w:szCs w:val="24"/>
        </w:rPr>
      </w:pPr>
      <w:r w:rsidRPr="00184049">
        <w:rPr>
          <w:color w:val="000000"/>
          <w:sz w:val="24"/>
          <w:szCs w:val="24"/>
        </w:rPr>
        <w:t xml:space="preserve">Общата прогнозна стойност на поръчката е в размер на </w:t>
      </w:r>
      <w:r>
        <w:rPr>
          <w:b/>
          <w:bCs/>
          <w:color w:val="000000"/>
          <w:sz w:val="24"/>
          <w:szCs w:val="24"/>
        </w:rPr>
        <w:t>168 858,15</w:t>
      </w:r>
      <w:r w:rsidRPr="00184049">
        <w:rPr>
          <w:color w:val="000000"/>
          <w:sz w:val="24"/>
          <w:szCs w:val="24"/>
        </w:rPr>
        <w:t xml:space="preserve"> </w:t>
      </w:r>
      <w:r w:rsidRPr="00184049">
        <w:rPr>
          <w:b/>
          <w:bCs/>
          <w:sz w:val="24"/>
          <w:szCs w:val="24"/>
        </w:rPr>
        <w:t>лв</w:t>
      </w:r>
      <w:r w:rsidRPr="00184049">
        <w:rPr>
          <w:b/>
          <w:bCs/>
          <w:color w:val="000000"/>
          <w:sz w:val="24"/>
          <w:szCs w:val="24"/>
        </w:rPr>
        <w:t>.</w:t>
      </w:r>
      <w:r w:rsidRPr="00184049">
        <w:rPr>
          <w:color w:val="000000"/>
          <w:sz w:val="24"/>
          <w:szCs w:val="24"/>
        </w:rPr>
        <w:t xml:space="preserve"> без ДДС, за период от 5 години, разпределена по обособени позиции, както следва:</w:t>
      </w:r>
    </w:p>
    <w:p w:rsidR="00557FD3" w:rsidRPr="00184049" w:rsidRDefault="00557FD3">
      <w:pPr>
        <w:widowControl/>
        <w:ind w:firstLine="708"/>
        <w:jc w:val="both"/>
        <w:rPr>
          <w:color w:val="000000"/>
          <w:sz w:val="24"/>
          <w:szCs w:val="24"/>
        </w:rPr>
      </w:pPr>
      <w:r w:rsidRPr="00184049">
        <w:rPr>
          <w:color w:val="000000"/>
          <w:sz w:val="24"/>
          <w:szCs w:val="24"/>
        </w:rPr>
        <w:t xml:space="preserve">Обособена позиция №1 – 28 910,72 лв. без ДДС. </w:t>
      </w:r>
    </w:p>
    <w:p w:rsidR="00557FD3" w:rsidRPr="00184049" w:rsidRDefault="00557FD3">
      <w:pPr>
        <w:widowControl/>
        <w:ind w:firstLine="708"/>
        <w:jc w:val="both"/>
        <w:rPr>
          <w:color w:val="000000"/>
          <w:sz w:val="24"/>
          <w:szCs w:val="24"/>
        </w:rPr>
      </w:pPr>
      <w:r w:rsidRPr="00184049">
        <w:rPr>
          <w:color w:val="000000"/>
          <w:sz w:val="24"/>
          <w:szCs w:val="24"/>
        </w:rPr>
        <w:t>Обособена позиция №2 – 8 048,63 лв. без ДДС.</w:t>
      </w:r>
    </w:p>
    <w:p w:rsidR="00557FD3" w:rsidRPr="00184049" w:rsidRDefault="00557FD3">
      <w:pPr>
        <w:widowControl/>
        <w:ind w:firstLine="708"/>
        <w:jc w:val="both"/>
        <w:rPr>
          <w:color w:val="000000"/>
          <w:sz w:val="24"/>
          <w:szCs w:val="24"/>
        </w:rPr>
      </w:pPr>
      <w:r w:rsidRPr="00184049">
        <w:rPr>
          <w:color w:val="000000"/>
          <w:sz w:val="24"/>
          <w:szCs w:val="24"/>
        </w:rPr>
        <w:t>Обособена позиция №3 – 3 413,58 лв. без ДДС.</w:t>
      </w:r>
    </w:p>
    <w:p w:rsidR="00557FD3" w:rsidRPr="00184049" w:rsidRDefault="00557FD3">
      <w:pPr>
        <w:widowControl/>
        <w:ind w:firstLine="708"/>
        <w:jc w:val="both"/>
        <w:rPr>
          <w:color w:val="000000"/>
          <w:sz w:val="24"/>
          <w:szCs w:val="24"/>
        </w:rPr>
      </w:pPr>
      <w:r w:rsidRPr="00184049">
        <w:rPr>
          <w:color w:val="000000"/>
          <w:sz w:val="24"/>
          <w:szCs w:val="24"/>
        </w:rPr>
        <w:t>Обособена позиция №4 – 17 557,47 лв. без ДДС.</w:t>
      </w:r>
    </w:p>
    <w:p w:rsidR="00557FD3" w:rsidRPr="00184049" w:rsidRDefault="00557FD3">
      <w:pPr>
        <w:widowControl/>
        <w:ind w:firstLine="708"/>
        <w:jc w:val="both"/>
        <w:rPr>
          <w:color w:val="000000"/>
          <w:sz w:val="24"/>
          <w:szCs w:val="24"/>
        </w:rPr>
      </w:pPr>
      <w:r w:rsidRPr="00184049">
        <w:rPr>
          <w:color w:val="000000"/>
          <w:sz w:val="24"/>
          <w:szCs w:val="24"/>
        </w:rPr>
        <w:t>Обособена позиция №5 – 9 924,46 лв. без ДДС.</w:t>
      </w:r>
    </w:p>
    <w:p w:rsidR="00557FD3" w:rsidRPr="00184049" w:rsidRDefault="00557FD3">
      <w:pPr>
        <w:widowControl/>
        <w:ind w:firstLine="708"/>
        <w:jc w:val="both"/>
        <w:rPr>
          <w:color w:val="000000"/>
          <w:sz w:val="24"/>
          <w:szCs w:val="24"/>
        </w:rPr>
      </w:pPr>
      <w:r w:rsidRPr="00184049">
        <w:rPr>
          <w:color w:val="000000"/>
          <w:sz w:val="24"/>
          <w:szCs w:val="24"/>
        </w:rPr>
        <w:t>Обособена позиция №6 – 1 990,35 без ДДС.</w:t>
      </w:r>
    </w:p>
    <w:p w:rsidR="00557FD3" w:rsidRPr="00184049" w:rsidRDefault="00557FD3">
      <w:pPr>
        <w:widowControl/>
        <w:ind w:firstLine="708"/>
        <w:jc w:val="both"/>
        <w:rPr>
          <w:color w:val="000000"/>
          <w:sz w:val="24"/>
          <w:szCs w:val="24"/>
        </w:rPr>
      </w:pPr>
      <w:r w:rsidRPr="00184049">
        <w:rPr>
          <w:color w:val="000000"/>
          <w:sz w:val="24"/>
          <w:szCs w:val="24"/>
        </w:rPr>
        <w:t>Обособена позиция №7 – 1 990,35 без ДДС.</w:t>
      </w:r>
    </w:p>
    <w:p w:rsidR="00557FD3" w:rsidRPr="00184049" w:rsidRDefault="00557FD3">
      <w:pPr>
        <w:widowControl/>
        <w:ind w:firstLine="708"/>
        <w:jc w:val="both"/>
        <w:rPr>
          <w:color w:val="000000"/>
          <w:sz w:val="24"/>
          <w:szCs w:val="24"/>
        </w:rPr>
      </w:pPr>
      <w:r w:rsidRPr="00184049">
        <w:rPr>
          <w:color w:val="000000"/>
          <w:sz w:val="24"/>
          <w:szCs w:val="24"/>
        </w:rPr>
        <w:t>Обособена позиция №</w:t>
      </w:r>
      <w:r>
        <w:rPr>
          <w:color w:val="000000"/>
          <w:sz w:val="24"/>
          <w:szCs w:val="24"/>
        </w:rPr>
        <w:t>8</w:t>
      </w:r>
      <w:r w:rsidRPr="00184049">
        <w:rPr>
          <w:color w:val="000000"/>
          <w:sz w:val="24"/>
          <w:szCs w:val="24"/>
        </w:rPr>
        <w:t xml:space="preserve"> – 280,83 без ДДС.</w:t>
      </w:r>
    </w:p>
    <w:p w:rsidR="00557FD3" w:rsidRPr="00184049" w:rsidRDefault="00557FD3">
      <w:pPr>
        <w:widowControl/>
        <w:ind w:firstLine="708"/>
        <w:jc w:val="both"/>
        <w:rPr>
          <w:color w:val="000000"/>
          <w:sz w:val="24"/>
          <w:szCs w:val="24"/>
        </w:rPr>
      </w:pPr>
      <w:r w:rsidRPr="00184049">
        <w:rPr>
          <w:color w:val="000000"/>
          <w:sz w:val="24"/>
          <w:szCs w:val="24"/>
        </w:rPr>
        <w:t>Обособена позиция №</w:t>
      </w:r>
      <w:r>
        <w:rPr>
          <w:color w:val="000000"/>
          <w:sz w:val="24"/>
          <w:szCs w:val="24"/>
        </w:rPr>
        <w:t>9</w:t>
      </w:r>
      <w:r w:rsidRPr="00184049">
        <w:rPr>
          <w:color w:val="000000"/>
          <w:sz w:val="24"/>
          <w:szCs w:val="24"/>
        </w:rPr>
        <w:t xml:space="preserve"> – 30 423,85 без ДДС.</w:t>
      </w:r>
    </w:p>
    <w:p w:rsidR="00557FD3" w:rsidRPr="00184049" w:rsidRDefault="00557FD3">
      <w:pPr>
        <w:widowControl/>
        <w:ind w:firstLine="708"/>
        <w:jc w:val="both"/>
        <w:rPr>
          <w:color w:val="000000"/>
          <w:sz w:val="24"/>
          <w:szCs w:val="24"/>
        </w:rPr>
      </w:pPr>
      <w:r w:rsidRPr="00184049">
        <w:rPr>
          <w:color w:val="000000"/>
          <w:sz w:val="24"/>
          <w:szCs w:val="24"/>
        </w:rPr>
        <w:t>Обособена позиция №1</w:t>
      </w:r>
      <w:r>
        <w:rPr>
          <w:color w:val="000000"/>
          <w:sz w:val="24"/>
          <w:szCs w:val="24"/>
        </w:rPr>
        <w:t>0</w:t>
      </w:r>
      <w:r w:rsidRPr="00184049">
        <w:rPr>
          <w:color w:val="000000"/>
          <w:sz w:val="24"/>
          <w:szCs w:val="24"/>
        </w:rPr>
        <w:t xml:space="preserve"> – 27 296,16 без ДДС.</w:t>
      </w:r>
    </w:p>
    <w:p w:rsidR="00557FD3" w:rsidRPr="00184049" w:rsidRDefault="00557FD3">
      <w:pPr>
        <w:widowControl/>
        <w:ind w:firstLine="708"/>
        <w:jc w:val="both"/>
        <w:rPr>
          <w:color w:val="000000"/>
          <w:sz w:val="24"/>
          <w:szCs w:val="24"/>
        </w:rPr>
      </w:pPr>
      <w:r w:rsidRPr="00184049">
        <w:rPr>
          <w:color w:val="000000"/>
          <w:sz w:val="24"/>
          <w:szCs w:val="24"/>
        </w:rPr>
        <w:t>Обособена позиция №1</w:t>
      </w:r>
      <w:r>
        <w:rPr>
          <w:color w:val="000000"/>
          <w:sz w:val="24"/>
          <w:szCs w:val="24"/>
        </w:rPr>
        <w:t>1</w:t>
      </w:r>
      <w:r w:rsidRPr="00184049">
        <w:rPr>
          <w:color w:val="000000"/>
          <w:sz w:val="24"/>
          <w:szCs w:val="24"/>
        </w:rPr>
        <w:t xml:space="preserve"> – 39 021,75 лв. без ДДС.</w:t>
      </w:r>
    </w:p>
    <w:p w:rsidR="00557FD3" w:rsidRPr="00184049" w:rsidRDefault="00557FD3">
      <w:pPr>
        <w:widowControl/>
        <w:ind w:firstLine="708"/>
        <w:jc w:val="both"/>
        <w:rPr>
          <w:i/>
          <w:iCs/>
          <w:sz w:val="24"/>
          <w:szCs w:val="24"/>
        </w:rPr>
      </w:pPr>
      <w:r w:rsidRPr="00184049">
        <w:rPr>
          <w:i/>
          <w:iCs/>
          <w:sz w:val="24"/>
          <w:szCs w:val="24"/>
        </w:rPr>
        <w:t>Забележка: Посочената сума е прогнозна и подлежи на корекция с приемане на Централния бюджет на Република България за всяка година.</w:t>
      </w:r>
    </w:p>
    <w:p w:rsidR="00557FD3" w:rsidRPr="00184049" w:rsidRDefault="00557FD3">
      <w:pPr>
        <w:widowControl/>
        <w:ind w:firstLine="708"/>
        <w:jc w:val="both"/>
        <w:rPr>
          <w:i/>
          <w:iCs/>
          <w:sz w:val="24"/>
          <w:szCs w:val="24"/>
        </w:rPr>
      </w:pPr>
      <w:r w:rsidRPr="00184049">
        <w:rPr>
          <w:sz w:val="24"/>
          <w:szCs w:val="24"/>
          <w:lang w:eastAsia="en-US"/>
        </w:rPr>
        <w:t>Финансирането на поръчката, за всички обособени позиции, е от предвиденото компенсиране на превозвача, а за обособени позиции №1 и №4 – от компенсиране и субсидиране, в размер на утвърдените и отпуснати средства от републиканския бюджет за тази цел, след представяне на ежемесечни справки и съгласно изискванията на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транспорт, предвидени в нормативните актове за определени категории пътници,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превозите, приета с ПМС №163 от 29.06.2015 г.</w:t>
      </w:r>
    </w:p>
    <w:p w:rsidR="00557FD3" w:rsidRPr="00184049" w:rsidRDefault="00557FD3">
      <w:pPr>
        <w:ind w:firstLine="706"/>
        <w:jc w:val="both"/>
        <w:rPr>
          <w:b/>
          <w:bCs/>
          <w:i/>
          <w:iCs/>
          <w:sz w:val="24"/>
          <w:szCs w:val="24"/>
        </w:rPr>
      </w:pPr>
      <w:r w:rsidRPr="00184049">
        <w:rPr>
          <w:b/>
          <w:bCs/>
          <w:i/>
          <w:iCs/>
          <w:color w:val="000000"/>
          <w:sz w:val="24"/>
          <w:szCs w:val="24"/>
        </w:rPr>
        <w:t>Изисквания към участниците:</w:t>
      </w:r>
      <w:r w:rsidRPr="00184049">
        <w:rPr>
          <w:b/>
          <w:bCs/>
          <w:i/>
          <w:iCs/>
          <w:sz w:val="24"/>
          <w:szCs w:val="24"/>
        </w:rPr>
        <w:t xml:space="preserve"> </w:t>
      </w:r>
    </w:p>
    <w:p w:rsidR="00557FD3" w:rsidRPr="00184049" w:rsidRDefault="00557FD3">
      <w:pPr>
        <w:ind w:firstLine="706"/>
        <w:jc w:val="both"/>
        <w:rPr>
          <w:sz w:val="24"/>
          <w:szCs w:val="24"/>
        </w:rPr>
      </w:pPr>
      <w:r w:rsidRPr="00184049">
        <w:rPr>
          <w:sz w:val="24"/>
          <w:szCs w:val="24"/>
        </w:rPr>
        <w:tab/>
        <w:t>Участниците следва да притежават валиден лиценз за извършване на превоз на пътници на територията на Република България и Удостоверение на ППС за обществен превоз на пътници, издадено за всяко превозно средство, с което ще се осъществява превоза или лиценз на Общността, придружен с брой заверени копия, равен на броя на автобусите, с които участва в процедурата и други документи, които се изискват от Закона за автомобилните превози и наредбите към него за извършване на обществени превози на пътници с автобуси по транспортни схеми.</w:t>
      </w:r>
    </w:p>
    <w:p w:rsidR="00557FD3" w:rsidRPr="00184049" w:rsidRDefault="00557FD3">
      <w:pPr>
        <w:widowControl/>
        <w:ind w:firstLine="706"/>
        <w:jc w:val="both"/>
        <w:rPr>
          <w:b/>
          <w:bCs/>
          <w:i/>
          <w:iCs/>
          <w:sz w:val="24"/>
          <w:szCs w:val="24"/>
        </w:rPr>
      </w:pPr>
      <w:r w:rsidRPr="00184049">
        <w:rPr>
          <w:b/>
          <w:bCs/>
          <w:i/>
          <w:iCs/>
          <w:sz w:val="24"/>
          <w:szCs w:val="24"/>
        </w:rPr>
        <w:t>Изисквания за качество:</w:t>
      </w:r>
    </w:p>
    <w:p w:rsidR="00557FD3" w:rsidRPr="00184049" w:rsidRDefault="00557FD3">
      <w:pPr>
        <w:pStyle w:val="ListParagraph"/>
        <w:widowControl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184049">
        <w:rPr>
          <w:sz w:val="24"/>
          <w:szCs w:val="24"/>
        </w:rPr>
        <w:t>Да се спазват стриктно утвърдените разписания.</w:t>
      </w:r>
    </w:p>
    <w:p w:rsidR="00557FD3" w:rsidRPr="00184049" w:rsidRDefault="00557FD3">
      <w:pPr>
        <w:pStyle w:val="ListParagraph"/>
        <w:widowControl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184049">
        <w:rPr>
          <w:sz w:val="24"/>
          <w:szCs w:val="24"/>
        </w:rPr>
        <w:t xml:space="preserve">Да се извършват точно утвърдените курсове на съответната автобусна линия. </w:t>
      </w:r>
    </w:p>
    <w:p w:rsidR="00557FD3" w:rsidRPr="00184049" w:rsidRDefault="00557FD3">
      <w:pPr>
        <w:pStyle w:val="ListParagraph"/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184049">
        <w:rPr>
          <w:sz w:val="24"/>
          <w:szCs w:val="24"/>
        </w:rPr>
        <w:t>Осигуряване комфорт на пътниците: тиха музика, обявяване на видно място на разписанията и тарифите; оповестяване на спирките или друга информация;</w:t>
      </w:r>
    </w:p>
    <w:p w:rsidR="00557FD3" w:rsidRPr="00184049" w:rsidRDefault="00557FD3">
      <w:pPr>
        <w:pStyle w:val="ListParagraph"/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184049">
        <w:rPr>
          <w:sz w:val="24"/>
          <w:szCs w:val="24"/>
        </w:rPr>
        <w:t xml:space="preserve"> Спазване на нормативните санитарно-хигиенни изисквания, по отношение на чистота, отопление и вентилация на салона за пътници, съобразно сезона.</w:t>
      </w:r>
    </w:p>
    <w:p w:rsidR="00557FD3" w:rsidRPr="00184049" w:rsidRDefault="00557FD3">
      <w:pPr>
        <w:pStyle w:val="ListParagraph"/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184049">
        <w:rPr>
          <w:sz w:val="24"/>
          <w:szCs w:val="24"/>
        </w:rPr>
        <w:t xml:space="preserve"> Поддържане на екологичните и техническите качества на автобуса за целия срок на договора. При възникване на технически или друг проблем своевременно – в срок до 30 минути - осигуряване на резервно превозно средство за извършване на транспортната услуга.</w:t>
      </w:r>
    </w:p>
    <w:p w:rsidR="00557FD3" w:rsidRPr="00184049" w:rsidRDefault="00557FD3">
      <w:pPr>
        <w:pStyle w:val="ListParagraph"/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184049">
        <w:rPr>
          <w:sz w:val="24"/>
          <w:szCs w:val="24"/>
        </w:rPr>
        <w:t xml:space="preserve"> Транспортната услуга да се извършва с изправни превозни средства, отговарящи на изискванията на Наредба №Н-32/16.12.2011 г. за периодичните прегледи за проверка на техническата изправност на пътните превозни средства, издадена от Министерството на транспорта, информационните технологии и съобщенията.</w:t>
      </w:r>
    </w:p>
    <w:p w:rsidR="00557FD3" w:rsidRPr="00184049" w:rsidRDefault="00557FD3">
      <w:pPr>
        <w:ind w:firstLine="706"/>
        <w:jc w:val="both"/>
        <w:rPr>
          <w:b/>
          <w:bCs/>
          <w:sz w:val="24"/>
          <w:szCs w:val="24"/>
        </w:rPr>
      </w:pPr>
      <w:r w:rsidRPr="00184049">
        <w:rPr>
          <w:sz w:val="24"/>
          <w:szCs w:val="24"/>
        </w:rPr>
        <w:tab/>
        <w:t>Обществената поръчка трябва да се изпълнява, съгласно изискванията на следните по-важни нормативни актове, уреждащи обществения превоз на пътници с автобусен транспорт:</w:t>
      </w:r>
    </w:p>
    <w:p w:rsidR="00557FD3" w:rsidRPr="00184049" w:rsidRDefault="00557FD3">
      <w:pPr>
        <w:pStyle w:val="ListParagraph"/>
        <w:ind w:left="0" w:firstLine="706"/>
        <w:jc w:val="both"/>
        <w:rPr>
          <w:sz w:val="24"/>
          <w:szCs w:val="24"/>
        </w:rPr>
      </w:pPr>
      <w:r w:rsidRPr="00184049">
        <w:rPr>
          <w:sz w:val="24"/>
          <w:szCs w:val="24"/>
        </w:rPr>
        <w:t>1. Закон за автомобилните превози.</w:t>
      </w:r>
    </w:p>
    <w:p w:rsidR="00557FD3" w:rsidRPr="00184049" w:rsidRDefault="00557FD3">
      <w:pPr>
        <w:pStyle w:val="ListParagraph"/>
        <w:ind w:left="0" w:firstLine="706"/>
        <w:jc w:val="both"/>
        <w:rPr>
          <w:sz w:val="24"/>
          <w:szCs w:val="24"/>
        </w:rPr>
      </w:pPr>
      <w:r w:rsidRPr="00184049">
        <w:rPr>
          <w:sz w:val="24"/>
          <w:szCs w:val="24"/>
        </w:rPr>
        <w:t>2. Закон за движение по пътищата.</w:t>
      </w:r>
    </w:p>
    <w:p w:rsidR="00557FD3" w:rsidRPr="00184049" w:rsidRDefault="00557FD3">
      <w:pPr>
        <w:pStyle w:val="ListParagraph"/>
        <w:ind w:left="0" w:firstLine="706"/>
        <w:jc w:val="both"/>
        <w:rPr>
          <w:sz w:val="24"/>
          <w:szCs w:val="24"/>
        </w:rPr>
      </w:pPr>
      <w:r w:rsidRPr="00184049">
        <w:rPr>
          <w:sz w:val="24"/>
          <w:szCs w:val="24"/>
        </w:rPr>
        <w:t>3. Наредба №33/03.11.1999 г. за обществен превоз на пътници и товари на територията на Република България.</w:t>
      </w:r>
    </w:p>
    <w:p w:rsidR="00557FD3" w:rsidRPr="00184049" w:rsidRDefault="00557FD3">
      <w:pPr>
        <w:pStyle w:val="ListParagraph"/>
        <w:ind w:left="0" w:firstLine="706"/>
        <w:jc w:val="both"/>
        <w:rPr>
          <w:sz w:val="24"/>
          <w:szCs w:val="24"/>
        </w:rPr>
      </w:pPr>
      <w:r w:rsidRPr="00184049">
        <w:rPr>
          <w:sz w:val="24"/>
          <w:szCs w:val="24"/>
        </w:rPr>
        <w:t xml:space="preserve">4. Наредба №2/15.03.2002 г. за условията и реда за утвърждаване на транспортни схеми и за осъществяване на обществени превози на пътници с автобуси. </w:t>
      </w:r>
    </w:p>
    <w:p w:rsidR="00557FD3" w:rsidRPr="00184049" w:rsidRDefault="00557FD3" w:rsidP="00073D8C">
      <w:pPr>
        <w:pStyle w:val="ListParagraph"/>
        <w:spacing w:after="0"/>
        <w:ind w:left="0" w:firstLine="709"/>
        <w:jc w:val="both"/>
        <w:rPr>
          <w:sz w:val="24"/>
          <w:szCs w:val="24"/>
        </w:rPr>
      </w:pPr>
      <w:r w:rsidRPr="00184049">
        <w:rPr>
          <w:sz w:val="24"/>
          <w:szCs w:val="24"/>
        </w:rPr>
        <w:t xml:space="preserve"> 5. Наредба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транспорт, предвидени в нормативните актове за определени категории пътници,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превозите/приета с ПМС №163 от 29.06.2015 г., обнародвано в ДВ бр. 51 от 07.07.2015 г.</w:t>
      </w:r>
    </w:p>
    <w:p w:rsidR="00557FD3" w:rsidRPr="00184049" w:rsidRDefault="00557FD3">
      <w:pPr>
        <w:jc w:val="both"/>
        <w:rPr>
          <w:sz w:val="24"/>
          <w:szCs w:val="24"/>
        </w:rPr>
      </w:pPr>
      <w:r w:rsidRPr="00184049">
        <w:rPr>
          <w:sz w:val="24"/>
          <w:szCs w:val="24"/>
        </w:rPr>
        <w:t xml:space="preserve">           6. Регламент №1370/2007 на Европейския парламент и на Съвета от 23.10.2007г., относно обществените услуги за пътнически превоз с железопътен и автомобилен транспорт и за отмяна на Регламенти (ЕИО) №1191/69 и (ЕИО) №1107/70 на Съвета.</w:t>
      </w:r>
    </w:p>
    <w:p w:rsidR="00557FD3" w:rsidRPr="00184049" w:rsidRDefault="00557FD3">
      <w:pPr>
        <w:pStyle w:val="ListParagraph"/>
        <w:ind w:left="0" w:firstLine="706"/>
        <w:jc w:val="both"/>
        <w:rPr>
          <w:sz w:val="24"/>
          <w:szCs w:val="24"/>
        </w:rPr>
      </w:pPr>
      <w:r w:rsidRPr="00184049">
        <w:rPr>
          <w:sz w:val="24"/>
          <w:szCs w:val="24"/>
        </w:rPr>
        <w:t>Превозвачът, определен за изпълнител на обособена позиция от поръчката се задължава да я изпълнява само с декларираните превозни средства. Подмяната на декларираните в процедурата автобуси ще става само с писмено разрешение на Община Златоград, което ще се дава след писмено искане от изпълнителя и при условие, че новият автобус отговаря на заложените в процедурата критерии или на по-високи.</w:t>
      </w:r>
    </w:p>
    <w:p w:rsidR="00557FD3" w:rsidRPr="00184049" w:rsidRDefault="00557FD3">
      <w:pPr>
        <w:ind w:firstLine="706"/>
        <w:jc w:val="both"/>
        <w:rPr>
          <w:sz w:val="24"/>
          <w:szCs w:val="24"/>
        </w:rPr>
      </w:pPr>
      <w:r w:rsidRPr="00184049">
        <w:rPr>
          <w:sz w:val="24"/>
          <w:szCs w:val="24"/>
        </w:rPr>
        <w:t>Компенсации и субсидиите се разпределят на превозвачите при спазване изискванията на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транспорт, предвидени в нормативните актове за определени категории пътници,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райони.</w:t>
      </w:r>
    </w:p>
    <w:p w:rsidR="00557FD3" w:rsidRPr="00184049" w:rsidRDefault="00557FD3">
      <w:pPr>
        <w:ind w:firstLine="706"/>
        <w:jc w:val="both"/>
        <w:rPr>
          <w:sz w:val="24"/>
          <w:szCs w:val="24"/>
        </w:rPr>
      </w:pPr>
      <w:r w:rsidRPr="00184049">
        <w:rPr>
          <w:sz w:val="24"/>
          <w:szCs w:val="24"/>
        </w:rPr>
        <w:t>При изпълнение на услугата за обществен превоз на пътници, Изпълнителят, трябва да спазва нормативните изисквания на националното и европейско законодателство за превоз на пътници. При промяна на нормативната уредба, Изпълнителят е длъжен да приведе в съответствие с нея всички документи изисквани с нормативен акт, както и да спазва същите при изпълнение на обществения превоз.</w:t>
      </w:r>
    </w:p>
    <w:p w:rsidR="00557FD3" w:rsidRPr="00184049" w:rsidRDefault="00557FD3">
      <w:pPr>
        <w:ind w:firstLine="706"/>
        <w:jc w:val="both"/>
        <w:rPr>
          <w:sz w:val="24"/>
          <w:szCs w:val="24"/>
        </w:rPr>
      </w:pPr>
      <w:bookmarkStart w:id="1" w:name="_GoBack"/>
      <w:bookmarkEnd w:id="1"/>
      <w:r w:rsidRPr="00184049">
        <w:rPr>
          <w:b/>
          <w:bCs/>
          <w:sz w:val="24"/>
          <w:szCs w:val="24"/>
        </w:rPr>
        <w:t xml:space="preserve">Приложения: </w:t>
      </w:r>
      <w:r w:rsidRPr="00184049">
        <w:rPr>
          <w:sz w:val="24"/>
          <w:szCs w:val="24"/>
        </w:rPr>
        <w:t>Маршрутни разписания на автобусните линии</w:t>
      </w:r>
      <w:r>
        <w:rPr>
          <w:sz w:val="24"/>
          <w:szCs w:val="24"/>
        </w:rPr>
        <w:t>.</w:t>
      </w:r>
    </w:p>
    <w:p w:rsidR="00557FD3" w:rsidRPr="00184049" w:rsidRDefault="00557FD3">
      <w:pPr>
        <w:ind w:firstLine="706"/>
        <w:jc w:val="both"/>
        <w:rPr>
          <w:sz w:val="24"/>
          <w:szCs w:val="24"/>
        </w:rPr>
      </w:pPr>
    </w:p>
    <w:p w:rsidR="00557FD3" w:rsidRPr="00184049" w:rsidRDefault="00557FD3"/>
    <w:sectPr w:rsidR="00557FD3" w:rsidRPr="00184049" w:rsidSect="006111DC">
      <w:footerReference w:type="even" r:id="rId7"/>
      <w:footerReference w:type="default" r:id="rId8"/>
      <w:pgSz w:w="11906" w:h="16838"/>
      <w:pgMar w:top="899" w:right="108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FD3" w:rsidRDefault="00557FD3">
      <w:r>
        <w:separator/>
      </w:r>
    </w:p>
  </w:endnote>
  <w:endnote w:type="continuationSeparator" w:id="0">
    <w:p w:rsidR="00557FD3" w:rsidRDefault="00557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FD3" w:rsidRDefault="00557FD3" w:rsidP="00BF7D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7FD3" w:rsidRDefault="00557FD3" w:rsidP="006111D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FD3" w:rsidRDefault="00557FD3" w:rsidP="00BF7D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557FD3" w:rsidRDefault="00557FD3" w:rsidP="006111D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FD3" w:rsidRDefault="00557FD3">
      <w:r>
        <w:separator/>
      </w:r>
    </w:p>
  </w:footnote>
  <w:footnote w:type="continuationSeparator" w:id="0">
    <w:p w:rsidR="00557FD3" w:rsidRDefault="00557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B1BD9C"/>
    <w:multiLevelType w:val="multilevel"/>
    <w:tmpl w:val="116472EC"/>
    <w:lvl w:ilvl="0">
      <w:start w:val="1"/>
      <w:numFmt w:val="decimal"/>
      <w:lvlText w:val="%1."/>
      <w:lvlJc w:val="left"/>
      <w:rPr>
        <w:rFonts w:cs="Times New Roman"/>
        <w:color w:val="auto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C5E290B"/>
    <w:multiLevelType w:val="multilevel"/>
    <w:tmpl w:val="0C5E290B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5682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  <w:b/>
        <w:bCs/>
      </w:rPr>
    </w:lvl>
  </w:abstractNum>
  <w:abstractNum w:abstractNumId="2">
    <w:nsid w:val="0F4A375E"/>
    <w:multiLevelType w:val="multilevel"/>
    <w:tmpl w:val="973E89D2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2705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3">
    <w:nsid w:val="133811EC"/>
    <w:multiLevelType w:val="multilevel"/>
    <w:tmpl w:val="133811EC"/>
    <w:lvl w:ilvl="0">
      <w:start w:val="3"/>
      <w:numFmt w:val="decimal"/>
      <w:lvlText w:val="%1"/>
      <w:lvlJc w:val="left"/>
      <w:pPr>
        <w:ind w:left="405" w:hanging="405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ind w:left="581" w:hanging="405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1072" w:hanging="720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1248" w:hanging="72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decimal"/>
      <w:lvlText w:val="%1.%2.%3.%4.%5"/>
      <w:lvlJc w:val="left"/>
      <w:pPr>
        <w:ind w:left="1424" w:hanging="72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ind w:left="1960" w:hanging="1080"/>
      </w:pPr>
      <w:rPr>
        <w:rFonts w:cs="Times New Roman" w:hint="default"/>
        <w:b w:val="0"/>
        <w:bCs w:val="0"/>
        <w:i w:val="0"/>
        <w:iCs w:val="0"/>
      </w:rPr>
    </w:lvl>
    <w:lvl w:ilvl="6">
      <w:start w:val="1"/>
      <w:numFmt w:val="decimal"/>
      <w:lvlText w:val="%1.%2.%3.%4.%5.%6.%7"/>
      <w:lvlJc w:val="left"/>
      <w:pPr>
        <w:ind w:left="2136" w:hanging="1080"/>
      </w:pPr>
      <w:rPr>
        <w:rFonts w:cs="Times New Roman" w:hint="default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ind w:left="2672" w:hanging="1440"/>
      </w:pPr>
      <w:rPr>
        <w:rFonts w:cs="Times New Roman" w:hint="default"/>
        <w:b w:val="0"/>
        <w:bCs w:val="0"/>
        <w:i w:val="0"/>
        <w:iCs w:val="0"/>
      </w:rPr>
    </w:lvl>
    <w:lvl w:ilvl="8">
      <w:start w:val="1"/>
      <w:numFmt w:val="decimal"/>
      <w:lvlText w:val="%1.%2.%3.%4.%5.%6.%7.%8.%9"/>
      <w:lvlJc w:val="left"/>
      <w:pPr>
        <w:ind w:left="2848" w:hanging="1440"/>
      </w:pPr>
      <w:rPr>
        <w:rFonts w:cs="Times New Roman" w:hint="default"/>
        <w:b w:val="0"/>
        <w:bCs w:val="0"/>
        <w:i w:val="0"/>
        <w:iCs w:val="0"/>
      </w:rPr>
    </w:lvl>
  </w:abstractNum>
  <w:abstractNum w:abstractNumId="4">
    <w:nsid w:val="1D1F1663"/>
    <w:multiLevelType w:val="multilevel"/>
    <w:tmpl w:val="7CA2D10A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6C96C04"/>
    <w:multiLevelType w:val="multilevel"/>
    <w:tmpl w:val="36C96C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6">
    <w:nsid w:val="44134A2F"/>
    <w:multiLevelType w:val="multilevel"/>
    <w:tmpl w:val="44134A2F"/>
    <w:lvl w:ilvl="0">
      <w:start w:val="1"/>
      <w:numFmt w:val="decimal"/>
      <w:lvlText w:val="%1."/>
      <w:lvlJc w:val="left"/>
      <w:pPr>
        <w:ind w:left="2544" w:hanging="14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DC12B0D"/>
    <w:multiLevelType w:val="multilevel"/>
    <w:tmpl w:val="4DC12B0D"/>
    <w:lvl w:ilvl="0">
      <w:start w:val="1"/>
      <w:numFmt w:val="upperRoman"/>
      <w:lvlText w:val="%1."/>
      <w:lvlJc w:val="left"/>
      <w:pPr>
        <w:ind w:left="6390" w:hanging="72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237F92"/>
    <w:multiLevelType w:val="multilevel"/>
    <w:tmpl w:val="5A88866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6B8A529F"/>
    <w:multiLevelType w:val="multilevel"/>
    <w:tmpl w:val="6B8A529F"/>
    <w:lvl w:ilvl="0">
      <w:start w:val="1"/>
      <w:numFmt w:val="decimal"/>
      <w:lvlText w:val="%1."/>
      <w:lvlJc w:val="left"/>
      <w:pPr>
        <w:ind w:left="3904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5038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46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68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9" w:hanging="1440"/>
      </w:pPr>
      <w:rPr>
        <w:rFonts w:cs="Times New Roman" w:hint="default"/>
      </w:rPr>
    </w:lvl>
  </w:abstractNum>
  <w:abstractNum w:abstractNumId="10">
    <w:nsid w:val="74664D0A"/>
    <w:multiLevelType w:val="multilevel"/>
    <w:tmpl w:val="74664D0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335"/>
    <w:rsid w:val="00001D31"/>
    <w:rsid w:val="00005216"/>
    <w:rsid w:val="00010B6B"/>
    <w:rsid w:val="000201C6"/>
    <w:rsid w:val="00023F55"/>
    <w:rsid w:val="000246D5"/>
    <w:rsid w:val="00031999"/>
    <w:rsid w:val="00035B1A"/>
    <w:rsid w:val="00041880"/>
    <w:rsid w:val="000456BF"/>
    <w:rsid w:val="00046771"/>
    <w:rsid w:val="00050548"/>
    <w:rsid w:val="00055D2D"/>
    <w:rsid w:val="0005744F"/>
    <w:rsid w:val="00064858"/>
    <w:rsid w:val="00073D8C"/>
    <w:rsid w:val="00077459"/>
    <w:rsid w:val="00077775"/>
    <w:rsid w:val="00081D31"/>
    <w:rsid w:val="000824D0"/>
    <w:rsid w:val="000829AB"/>
    <w:rsid w:val="000832DC"/>
    <w:rsid w:val="00083BCE"/>
    <w:rsid w:val="00085392"/>
    <w:rsid w:val="000875AF"/>
    <w:rsid w:val="00090A9C"/>
    <w:rsid w:val="000911C5"/>
    <w:rsid w:val="00094940"/>
    <w:rsid w:val="00094AEC"/>
    <w:rsid w:val="00097156"/>
    <w:rsid w:val="000A0154"/>
    <w:rsid w:val="000A0304"/>
    <w:rsid w:val="000A3BD8"/>
    <w:rsid w:val="000A4F28"/>
    <w:rsid w:val="000A6B20"/>
    <w:rsid w:val="000B01A5"/>
    <w:rsid w:val="000B4992"/>
    <w:rsid w:val="000B5154"/>
    <w:rsid w:val="000B75D0"/>
    <w:rsid w:val="000C35D1"/>
    <w:rsid w:val="000C4F12"/>
    <w:rsid w:val="000D2EC7"/>
    <w:rsid w:val="000D3FC9"/>
    <w:rsid w:val="000D4D93"/>
    <w:rsid w:val="000D60E3"/>
    <w:rsid w:val="000E746E"/>
    <w:rsid w:val="000F1895"/>
    <w:rsid w:val="000F236C"/>
    <w:rsid w:val="000F75A4"/>
    <w:rsid w:val="00101C37"/>
    <w:rsid w:val="00103CB9"/>
    <w:rsid w:val="0010459D"/>
    <w:rsid w:val="00105158"/>
    <w:rsid w:val="00107B4A"/>
    <w:rsid w:val="00112C28"/>
    <w:rsid w:val="00126236"/>
    <w:rsid w:val="00126E1A"/>
    <w:rsid w:val="00130302"/>
    <w:rsid w:val="00131D59"/>
    <w:rsid w:val="00135246"/>
    <w:rsid w:val="00135AFD"/>
    <w:rsid w:val="00137FDE"/>
    <w:rsid w:val="001430A6"/>
    <w:rsid w:val="00146962"/>
    <w:rsid w:val="001529C9"/>
    <w:rsid w:val="001613DA"/>
    <w:rsid w:val="001655B0"/>
    <w:rsid w:val="0016597C"/>
    <w:rsid w:val="001664F3"/>
    <w:rsid w:val="00171BD4"/>
    <w:rsid w:val="00171EAD"/>
    <w:rsid w:val="00172E4F"/>
    <w:rsid w:val="00173434"/>
    <w:rsid w:val="00174404"/>
    <w:rsid w:val="0018237F"/>
    <w:rsid w:val="00184049"/>
    <w:rsid w:val="00185B44"/>
    <w:rsid w:val="00186B94"/>
    <w:rsid w:val="00190B40"/>
    <w:rsid w:val="00192B2C"/>
    <w:rsid w:val="0019665D"/>
    <w:rsid w:val="001A0122"/>
    <w:rsid w:val="001A0618"/>
    <w:rsid w:val="001A7084"/>
    <w:rsid w:val="001B5BED"/>
    <w:rsid w:val="001B706C"/>
    <w:rsid w:val="001C0FC5"/>
    <w:rsid w:val="001C1747"/>
    <w:rsid w:val="001C38F9"/>
    <w:rsid w:val="001C427F"/>
    <w:rsid w:val="001C52E8"/>
    <w:rsid w:val="001C5626"/>
    <w:rsid w:val="001C6E8C"/>
    <w:rsid w:val="001D00B2"/>
    <w:rsid w:val="001D1522"/>
    <w:rsid w:val="001D1B21"/>
    <w:rsid w:val="001D3D29"/>
    <w:rsid w:val="001E4A29"/>
    <w:rsid w:val="001E6593"/>
    <w:rsid w:val="001E69D9"/>
    <w:rsid w:val="001E7DC7"/>
    <w:rsid w:val="001F0DCF"/>
    <w:rsid w:val="00201F47"/>
    <w:rsid w:val="00202FF7"/>
    <w:rsid w:val="00205412"/>
    <w:rsid w:val="00206E1E"/>
    <w:rsid w:val="00212F4D"/>
    <w:rsid w:val="0022252A"/>
    <w:rsid w:val="00222862"/>
    <w:rsid w:val="00226AB9"/>
    <w:rsid w:val="00226BC6"/>
    <w:rsid w:val="0023081A"/>
    <w:rsid w:val="00235548"/>
    <w:rsid w:val="002425A1"/>
    <w:rsid w:val="00242802"/>
    <w:rsid w:val="002463F0"/>
    <w:rsid w:val="00247177"/>
    <w:rsid w:val="00250322"/>
    <w:rsid w:val="00251700"/>
    <w:rsid w:val="00253886"/>
    <w:rsid w:val="0025523D"/>
    <w:rsid w:val="0025796E"/>
    <w:rsid w:val="0026001A"/>
    <w:rsid w:val="00265589"/>
    <w:rsid w:val="00265777"/>
    <w:rsid w:val="002657C9"/>
    <w:rsid w:val="00270C8E"/>
    <w:rsid w:val="0027601D"/>
    <w:rsid w:val="00282CA5"/>
    <w:rsid w:val="00285089"/>
    <w:rsid w:val="00285E83"/>
    <w:rsid w:val="00290F0D"/>
    <w:rsid w:val="002938C9"/>
    <w:rsid w:val="002B3BC6"/>
    <w:rsid w:val="002C1891"/>
    <w:rsid w:val="002C3C3F"/>
    <w:rsid w:val="002C6E15"/>
    <w:rsid w:val="002D5A45"/>
    <w:rsid w:val="002D60DB"/>
    <w:rsid w:val="002E210C"/>
    <w:rsid w:val="002E2759"/>
    <w:rsid w:val="002E2826"/>
    <w:rsid w:val="002E36B5"/>
    <w:rsid w:val="002F03A4"/>
    <w:rsid w:val="002F0B23"/>
    <w:rsid w:val="002F0F63"/>
    <w:rsid w:val="002F1EDF"/>
    <w:rsid w:val="002F34BF"/>
    <w:rsid w:val="00300B7C"/>
    <w:rsid w:val="003011F6"/>
    <w:rsid w:val="00305C65"/>
    <w:rsid w:val="0031079C"/>
    <w:rsid w:val="0031145F"/>
    <w:rsid w:val="00314650"/>
    <w:rsid w:val="00314EA0"/>
    <w:rsid w:val="00316E76"/>
    <w:rsid w:val="00317DD0"/>
    <w:rsid w:val="003208AA"/>
    <w:rsid w:val="00327723"/>
    <w:rsid w:val="0033244F"/>
    <w:rsid w:val="00335A7E"/>
    <w:rsid w:val="00335C59"/>
    <w:rsid w:val="003406A2"/>
    <w:rsid w:val="00344645"/>
    <w:rsid w:val="003457D7"/>
    <w:rsid w:val="00347387"/>
    <w:rsid w:val="0035063F"/>
    <w:rsid w:val="00351FF3"/>
    <w:rsid w:val="00356A52"/>
    <w:rsid w:val="0036025D"/>
    <w:rsid w:val="003639F3"/>
    <w:rsid w:val="00365F51"/>
    <w:rsid w:val="003702DC"/>
    <w:rsid w:val="00375277"/>
    <w:rsid w:val="00382D02"/>
    <w:rsid w:val="00394E8E"/>
    <w:rsid w:val="003A004C"/>
    <w:rsid w:val="003A0E5B"/>
    <w:rsid w:val="003A3B4B"/>
    <w:rsid w:val="003A42D8"/>
    <w:rsid w:val="003A4323"/>
    <w:rsid w:val="003A503F"/>
    <w:rsid w:val="003A6D47"/>
    <w:rsid w:val="003B402D"/>
    <w:rsid w:val="003B4DC5"/>
    <w:rsid w:val="003B72CB"/>
    <w:rsid w:val="003C2CA5"/>
    <w:rsid w:val="003C2EEE"/>
    <w:rsid w:val="003C730D"/>
    <w:rsid w:val="003D6965"/>
    <w:rsid w:val="003D6D4C"/>
    <w:rsid w:val="003D738C"/>
    <w:rsid w:val="003D7FF3"/>
    <w:rsid w:val="003E0CA5"/>
    <w:rsid w:val="003E1BDB"/>
    <w:rsid w:val="003E4FCF"/>
    <w:rsid w:val="003E614A"/>
    <w:rsid w:val="003E7F93"/>
    <w:rsid w:val="003F1365"/>
    <w:rsid w:val="003F5F76"/>
    <w:rsid w:val="003F7D7A"/>
    <w:rsid w:val="004007CD"/>
    <w:rsid w:val="00401242"/>
    <w:rsid w:val="00401F66"/>
    <w:rsid w:val="00402D02"/>
    <w:rsid w:val="004032FD"/>
    <w:rsid w:val="00405FFC"/>
    <w:rsid w:val="00407798"/>
    <w:rsid w:val="00407E9E"/>
    <w:rsid w:val="004100E8"/>
    <w:rsid w:val="00412AED"/>
    <w:rsid w:val="00413D6B"/>
    <w:rsid w:val="00413EDC"/>
    <w:rsid w:val="00414AFB"/>
    <w:rsid w:val="00416BA9"/>
    <w:rsid w:val="00421161"/>
    <w:rsid w:val="0042169C"/>
    <w:rsid w:val="004235A0"/>
    <w:rsid w:val="00424BD8"/>
    <w:rsid w:val="00424E17"/>
    <w:rsid w:val="004300E0"/>
    <w:rsid w:val="00431829"/>
    <w:rsid w:val="0043580C"/>
    <w:rsid w:val="00436DC5"/>
    <w:rsid w:val="00443B0C"/>
    <w:rsid w:val="00444EFA"/>
    <w:rsid w:val="004455E0"/>
    <w:rsid w:val="00445E7C"/>
    <w:rsid w:val="00446683"/>
    <w:rsid w:val="00446DE0"/>
    <w:rsid w:val="00451CB2"/>
    <w:rsid w:val="0045228B"/>
    <w:rsid w:val="0045258C"/>
    <w:rsid w:val="00452FD2"/>
    <w:rsid w:val="004539F7"/>
    <w:rsid w:val="00457265"/>
    <w:rsid w:val="00470149"/>
    <w:rsid w:val="004749F2"/>
    <w:rsid w:val="00476871"/>
    <w:rsid w:val="00480521"/>
    <w:rsid w:val="00480803"/>
    <w:rsid w:val="00483904"/>
    <w:rsid w:val="00490F9D"/>
    <w:rsid w:val="00491F5C"/>
    <w:rsid w:val="00492FF6"/>
    <w:rsid w:val="004A0468"/>
    <w:rsid w:val="004A1DCB"/>
    <w:rsid w:val="004A5045"/>
    <w:rsid w:val="004A729F"/>
    <w:rsid w:val="004A73E8"/>
    <w:rsid w:val="004A74DB"/>
    <w:rsid w:val="004A75A5"/>
    <w:rsid w:val="004B0A85"/>
    <w:rsid w:val="004B2EB7"/>
    <w:rsid w:val="004B3BE5"/>
    <w:rsid w:val="004C6221"/>
    <w:rsid w:val="004C72C0"/>
    <w:rsid w:val="004C7C9C"/>
    <w:rsid w:val="004D1309"/>
    <w:rsid w:val="004D4EC8"/>
    <w:rsid w:val="004D536A"/>
    <w:rsid w:val="004D6A9B"/>
    <w:rsid w:val="004D6FE6"/>
    <w:rsid w:val="004E1BB0"/>
    <w:rsid w:val="004E3B09"/>
    <w:rsid w:val="004E4717"/>
    <w:rsid w:val="004E5DA2"/>
    <w:rsid w:val="004E69E8"/>
    <w:rsid w:val="004E758B"/>
    <w:rsid w:val="004E7D91"/>
    <w:rsid w:val="004F78C6"/>
    <w:rsid w:val="00501364"/>
    <w:rsid w:val="00506542"/>
    <w:rsid w:val="00506F2B"/>
    <w:rsid w:val="005108AE"/>
    <w:rsid w:val="005110A6"/>
    <w:rsid w:val="00511A29"/>
    <w:rsid w:val="0052168C"/>
    <w:rsid w:val="00524E33"/>
    <w:rsid w:val="0052516A"/>
    <w:rsid w:val="0053284D"/>
    <w:rsid w:val="005347CD"/>
    <w:rsid w:val="005359F8"/>
    <w:rsid w:val="0053793D"/>
    <w:rsid w:val="00537E6F"/>
    <w:rsid w:val="005412E7"/>
    <w:rsid w:val="0054232B"/>
    <w:rsid w:val="005431EC"/>
    <w:rsid w:val="0054429E"/>
    <w:rsid w:val="005454DB"/>
    <w:rsid w:val="00546C7C"/>
    <w:rsid w:val="00552710"/>
    <w:rsid w:val="00555C21"/>
    <w:rsid w:val="00556FAB"/>
    <w:rsid w:val="00557E56"/>
    <w:rsid w:val="00557FD3"/>
    <w:rsid w:val="00563A2F"/>
    <w:rsid w:val="00563FC3"/>
    <w:rsid w:val="005649B8"/>
    <w:rsid w:val="00565499"/>
    <w:rsid w:val="005658B1"/>
    <w:rsid w:val="0056590C"/>
    <w:rsid w:val="0056740B"/>
    <w:rsid w:val="0057045C"/>
    <w:rsid w:val="005723BC"/>
    <w:rsid w:val="005732D7"/>
    <w:rsid w:val="00573494"/>
    <w:rsid w:val="00573E03"/>
    <w:rsid w:val="0057591C"/>
    <w:rsid w:val="00577C8D"/>
    <w:rsid w:val="00577F14"/>
    <w:rsid w:val="00581B72"/>
    <w:rsid w:val="00581ED1"/>
    <w:rsid w:val="00582186"/>
    <w:rsid w:val="005835DC"/>
    <w:rsid w:val="00583E12"/>
    <w:rsid w:val="00585152"/>
    <w:rsid w:val="00585CFD"/>
    <w:rsid w:val="0059225E"/>
    <w:rsid w:val="0059362C"/>
    <w:rsid w:val="005967EF"/>
    <w:rsid w:val="00597D47"/>
    <w:rsid w:val="005A0C8B"/>
    <w:rsid w:val="005A2ADC"/>
    <w:rsid w:val="005A549D"/>
    <w:rsid w:val="005A5657"/>
    <w:rsid w:val="005B2EC6"/>
    <w:rsid w:val="005C0DC2"/>
    <w:rsid w:val="005C1C00"/>
    <w:rsid w:val="005C2CD8"/>
    <w:rsid w:val="005C2F5E"/>
    <w:rsid w:val="005C31E6"/>
    <w:rsid w:val="005C3591"/>
    <w:rsid w:val="005C3711"/>
    <w:rsid w:val="005C4AD2"/>
    <w:rsid w:val="005C5D39"/>
    <w:rsid w:val="005D0439"/>
    <w:rsid w:val="005D1DD4"/>
    <w:rsid w:val="005D23A4"/>
    <w:rsid w:val="005D2931"/>
    <w:rsid w:val="005D3F19"/>
    <w:rsid w:val="005D5F65"/>
    <w:rsid w:val="005D6AD9"/>
    <w:rsid w:val="005D6E75"/>
    <w:rsid w:val="005E2479"/>
    <w:rsid w:val="005F0862"/>
    <w:rsid w:val="005F3AAB"/>
    <w:rsid w:val="005F3BA8"/>
    <w:rsid w:val="005F458A"/>
    <w:rsid w:val="005F691A"/>
    <w:rsid w:val="00604EE3"/>
    <w:rsid w:val="006110FD"/>
    <w:rsid w:val="006111DC"/>
    <w:rsid w:val="0061371A"/>
    <w:rsid w:val="00614BFE"/>
    <w:rsid w:val="00615A5D"/>
    <w:rsid w:val="00616B5E"/>
    <w:rsid w:val="00620A2F"/>
    <w:rsid w:val="00624844"/>
    <w:rsid w:val="00624D56"/>
    <w:rsid w:val="0063156A"/>
    <w:rsid w:val="00634792"/>
    <w:rsid w:val="00635DD0"/>
    <w:rsid w:val="00636176"/>
    <w:rsid w:val="0064157F"/>
    <w:rsid w:val="00646A29"/>
    <w:rsid w:val="006551F8"/>
    <w:rsid w:val="006555A1"/>
    <w:rsid w:val="006568DD"/>
    <w:rsid w:val="0066330E"/>
    <w:rsid w:val="006635DF"/>
    <w:rsid w:val="006654FD"/>
    <w:rsid w:val="00665CC9"/>
    <w:rsid w:val="006703B5"/>
    <w:rsid w:val="006704B0"/>
    <w:rsid w:val="00673CCE"/>
    <w:rsid w:val="00680E78"/>
    <w:rsid w:val="006831C4"/>
    <w:rsid w:val="00691E3D"/>
    <w:rsid w:val="006953B7"/>
    <w:rsid w:val="00696247"/>
    <w:rsid w:val="00696FA2"/>
    <w:rsid w:val="006A1BF5"/>
    <w:rsid w:val="006A42B8"/>
    <w:rsid w:val="006A4B5F"/>
    <w:rsid w:val="006A519D"/>
    <w:rsid w:val="006B14BC"/>
    <w:rsid w:val="006B1999"/>
    <w:rsid w:val="006B20AD"/>
    <w:rsid w:val="006B32E7"/>
    <w:rsid w:val="006C0404"/>
    <w:rsid w:val="006C3EC0"/>
    <w:rsid w:val="006C6F7F"/>
    <w:rsid w:val="006D0DF9"/>
    <w:rsid w:val="006D542A"/>
    <w:rsid w:val="006D5457"/>
    <w:rsid w:val="006D7006"/>
    <w:rsid w:val="006E0591"/>
    <w:rsid w:val="006E2881"/>
    <w:rsid w:val="006E3DD1"/>
    <w:rsid w:val="006F6405"/>
    <w:rsid w:val="006F78BD"/>
    <w:rsid w:val="00701B83"/>
    <w:rsid w:val="0070565D"/>
    <w:rsid w:val="00705D65"/>
    <w:rsid w:val="007062C6"/>
    <w:rsid w:val="00712944"/>
    <w:rsid w:val="00721461"/>
    <w:rsid w:val="007241EA"/>
    <w:rsid w:val="00732CD9"/>
    <w:rsid w:val="00735757"/>
    <w:rsid w:val="00741F2F"/>
    <w:rsid w:val="007529B9"/>
    <w:rsid w:val="00755878"/>
    <w:rsid w:val="00757E04"/>
    <w:rsid w:val="007629A5"/>
    <w:rsid w:val="00767DDB"/>
    <w:rsid w:val="0077113E"/>
    <w:rsid w:val="0077461C"/>
    <w:rsid w:val="00775B0B"/>
    <w:rsid w:val="00776DB2"/>
    <w:rsid w:val="007931D5"/>
    <w:rsid w:val="00794335"/>
    <w:rsid w:val="00794B34"/>
    <w:rsid w:val="0079578A"/>
    <w:rsid w:val="007968EA"/>
    <w:rsid w:val="007A0F20"/>
    <w:rsid w:val="007A2393"/>
    <w:rsid w:val="007A2819"/>
    <w:rsid w:val="007A4EF1"/>
    <w:rsid w:val="007B2627"/>
    <w:rsid w:val="007B2B0F"/>
    <w:rsid w:val="007B51FA"/>
    <w:rsid w:val="007C6444"/>
    <w:rsid w:val="007C711F"/>
    <w:rsid w:val="007C72BE"/>
    <w:rsid w:val="007D09BD"/>
    <w:rsid w:val="007D0A1E"/>
    <w:rsid w:val="007D12B4"/>
    <w:rsid w:val="007D2594"/>
    <w:rsid w:val="007D3C45"/>
    <w:rsid w:val="007D55E5"/>
    <w:rsid w:val="007D7BE0"/>
    <w:rsid w:val="007D7EDC"/>
    <w:rsid w:val="007E1A71"/>
    <w:rsid w:val="007E4367"/>
    <w:rsid w:val="007E4BF2"/>
    <w:rsid w:val="007E5763"/>
    <w:rsid w:val="007E5E30"/>
    <w:rsid w:val="007F2411"/>
    <w:rsid w:val="00802B86"/>
    <w:rsid w:val="00806019"/>
    <w:rsid w:val="00806153"/>
    <w:rsid w:val="00810F87"/>
    <w:rsid w:val="008114B7"/>
    <w:rsid w:val="00811AAB"/>
    <w:rsid w:val="00812D48"/>
    <w:rsid w:val="00813527"/>
    <w:rsid w:val="00813C85"/>
    <w:rsid w:val="008167EB"/>
    <w:rsid w:val="0081764A"/>
    <w:rsid w:val="00821022"/>
    <w:rsid w:val="0082270B"/>
    <w:rsid w:val="00822D58"/>
    <w:rsid w:val="00824A09"/>
    <w:rsid w:val="00826176"/>
    <w:rsid w:val="008324A2"/>
    <w:rsid w:val="008324AB"/>
    <w:rsid w:val="0083778C"/>
    <w:rsid w:val="008427D9"/>
    <w:rsid w:val="00842A3B"/>
    <w:rsid w:val="00843AD8"/>
    <w:rsid w:val="00846D60"/>
    <w:rsid w:val="008477A4"/>
    <w:rsid w:val="00851A71"/>
    <w:rsid w:val="0085733B"/>
    <w:rsid w:val="00857E4B"/>
    <w:rsid w:val="00860590"/>
    <w:rsid w:val="00860E33"/>
    <w:rsid w:val="00867FE3"/>
    <w:rsid w:val="0087210E"/>
    <w:rsid w:val="00874177"/>
    <w:rsid w:val="008754AF"/>
    <w:rsid w:val="0087600B"/>
    <w:rsid w:val="00876F7D"/>
    <w:rsid w:val="008805F9"/>
    <w:rsid w:val="00880DE4"/>
    <w:rsid w:val="00885B1D"/>
    <w:rsid w:val="00893F62"/>
    <w:rsid w:val="00897B5F"/>
    <w:rsid w:val="008A63F3"/>
    <w:rsid w:val="008A6432"/>
    <w:rsid w:val="008B148E"/>
    <w:rsid w:val="008C3C37"/>
    <w:rsid w:val="008C5A6C"/>
    <w:rsid w:val="008D0274"/>
    <w:rsid w:val="008D14B3"/>
    <w:rsid w:val="008D3E2B"/>
    <w:rsid w:val="008D6E5F"/>
    <w:rsid w:val="008D7161"/>
    <w:rsid w:val="008E0D71"/>
    <w:rsid w:val="008E1AB6"/>
    <w:rsid w:val="008F04BE"/>
    <w:rsid w:val="008F3119"/>
    <w:rsid w:val="008F6C69"/>
    <w:rsid w:val="008F7994"/>
    <w:rsid w:val="009010F1"/>
    <w:rsid w:val="00901F1B"/>
    <w:rsid w:val="00907517"/>
    <w:rsid w:val="00911654"/>
    <w:rsid w:val="00920598"/>
    <w:rsid w:val="00920F30"/>
    <w:rsid w:val="00922AF8"/>
    <w:rsid w:val="00924D9F"/>
    <w:rsid w:val="00930144"/>
    <w:rsid w:val="00933420"/>
    <w:rsid w:val="0093410F"/>
    <w:rsid w:val="009346C9"/>
    <w:rsid w:val="009362DB"/>
    <w:rsid w:val="009373F6"/>
    <w:rsid w:val="00946487"/>
    <w:rsid w:val="00954FDF"/>
    <w:rsid w:val="009616D3"/>
    <w:rsid w:val="00970A8D"/>
    <w:rsid w:val="00971F2D"/>
    <w:rsid w:val="0097382F"/>
    <w:rsid w:val="00974F43"/>
    <w:rsid w:val="009755CB"/>
    <w:rsid w:val="0097599E"/>
    <w:rsid w:val="00982A4E"/>
    <w:rsid w:val="00982F49"/>
    <w:rsid w:val="00984263"/>
    <w:rsid w:val="0098669B"/>
    <w:rsid w:val="00987DD2"/>
    <w:rsid w:val="009923A5"/>
    <w:rsid w:val="00995CE1"/>
    <w:rsid w:val="009A5029"/>
    <w:rsid w:val="009B195E"/>
    <w:rsid w:val="009B667B"/>
    <w:rsid w:val="009B7EDD"/>
    <w:rsid w:val="009C2BAE"/>
    <w:rsid w:val="009C310D"/>
    <w:rsid w:val="009C3C31"/>
    <w:rsid w:val="009C448F"/>
    <w:rsid w:val="009C7463"/>
    <w:rsid w:val="009C7A5B"/>
    <w:rsid w:val="009C7DAC"/>
    <w:rsid w:val="009D2E37"/>
    <w:rsid w:val="009D302D"/>
    <w:rsid w:val="009D3076"/>
    <w:rsid w:val="009D5DA7"/>
    <w:rsid w:val="009D7E2E"/>
    <w:rsid w:val="009E14BD"/>
    <w:rsid w:val="009E178C"/>
    <w:rsid w:val="009E26B6"/>
    <w:rsid w:val="009E5CE4"/>
    <w:rsid w:val="009F02A1"/>
    <w:rsid w:val="009F04D7"/>
    <w:rsid w:val="009F0CD0"/>
    <w:rsid w:val="009F2954"/>
    <w:rsid w:val="009F31CA"/>
    <w:rsid w:val="009F745F"/>
    <w:rsid w:val="00A031CA"/>
    <w:rsid w:val="00A03BA6"/>
    <w:rsid w:val="00A06310"/>
    <w:rsid w:val="00A11959"/>
    <w:rsid w:val="00A12E80"/>
    <w:rsid w:val="00A146B4"/>
    <w:rsid w:val="00A213AB"/>
    <w:rsid w:val="00A32CF8"/>
    <w:rsid w:val="00A40224"/>
    <w:rsid w:val="00A415BC"/>
    <w:rsid w:val="00A41B80"/>
    <w:rsid w:val="00A421C3"/>
    <w:rsid w:val="00A43446"/>
    <w:rsid w:val="00A43CA5"/>
    <w:rsid w:val="00A45F20"/>
    <w:rsid w:val="00A477A3"/>
    <w:rsid w:val="00A47F00"/>
    <w:rsid w:val="00A533CD"/>
    <w:rsid w:val="00A550BC"/>
    <w:rsid w:val="00A57BB4"/>
    <w:rsid w:val="00A627AE"/>
    <w:rsid w:val="00A63FC9"/>
    <w:rsid w:val="00A70A59"/>
    <w:rsid w:val="00A808B2"/>
    <w:rsid w:val="00A80F34"/>
    <w:rsid w:val="00A83391"/>
    <w:rsid w:val="00A83BDA"/>
    <w:rsid w:val="00A85A2E"/>
    <w:rsid w:val="00A8705D"/>
    <w:rsid w:val="00A91406"/>
    <w:rsid w:val="00A92672"/>
    <w:rsid w:val="00A9346E"/>
    <w:rsid w:val="00A94DB2"/>
    <w:rsid w:val="00A9596C"/>
    <w:rsid w:val="00AA04B0"/>
    <w:rsid w:val="00AA2209"/>
    <w:rsid w:val="00AA467D"/>
    <w:rsid w:val="00AA7324"/>
    <w:rsid w:val="00AA7C40"/>
    <w:rsid w:val="00AB12D6"/>
    <w:rsid w:val="00AB69F1"/>
    <w:rsid w:val="00AC6DA9"/>
    <w:rsid w:val="00AD5587"/>
    <w:rsid w:val="00AE3311"/>
    <w:rsid w:val="00AE3F24"/>
    <w:rsid w:val="00AE5FEE"/>
    <w:rsid w:val="00AF09D3"/>
    <w:rsid w:val="00AF780C"/>
    <w:rsid w:val="00B01C25"/>
    <w:rsid w:val="00B0543C"/>
    <w:rsid w:val="00B06E07"/>
    <w:rsid w:val="00B079A0"/>
    <w:rsid w:val="00B1116B"/>
    <w:rsid w:val="00B11BF7"/>
    <w:rsid w:val="00B15448"/>
    <w:rsid w:val="00B15CDC"/>
    <w:rsid w:val="00B17791"/>
    <w:rsid w:val="00B24D6D"/>
    <w:rsid w:val="00B31D49"/>
    <w:rsid w:val="00B32CCF"/>
    <w:rsid w:val="00B33337"/>
    <w:rsid w:val="00B33C18"/>
    <w:rsid w:val="00B408A3"/>
    <w:rsid w:val="00B40A84"/>
    <w:rsid w:val="00B4204B"/>
    <w:rsid w:val="00B46A70"/>
    <w:rsid w:val="00B47D2D"/>
    <w:rsid w:val="00B54680"/>
    <w:rsid w:val="00B567FC"/>
    <w:rsid w:val="00B6061B"/>
    <w:rsid w:val="00B61B7D"/>
    <w:rsid w:val="00B64395"/>
    <w:rsid w:val="00B74AC4"/>
    <w:rsid w:val="00BA509E"/>
    <w:rsid w:val="00BA5422"/>
    <w:rsid w:val="00BA6A6E"/>
    <w:rsid w:val="00BB35A2"/>
    <w:rsid w:val="00BB719D"/>
    <w:rsid w:val="00BD2316"/>
    <w:rsid w:val="00BE19DC"/>
    <w:rsid w:val="00BE6C87"/>
    <w:rsid w:val="00BE7A54"/>
    <w:rsid w:val="00BF28D2"/>
    <w:rsid w:val="00BF3B45"/>
    <w:rsid w:val="00BF4A09"/>
    <w:rsid w:val="00BF7CCE"/>
    <w:rsid w:val="00BF7D7F"/>
    <w:rsid w:val="00C0568C"/>
    <w:rsid w:val="00C10565"/>
    <w:rsid w:val="00C119D6"/>
    <w:rsid w:val="00C1332D"/>
    <w:rsid w:val="00C1545D"/>
    <w:rsid w:val="00C17938"/>
    <w:rsid w:val="00C22703"/>
    <w:rsid w:val="00C2482E"/>
    <w:rsid w:val="00C24ADA"/>
    <w:rsid w:val="00C26C2F"/>
    <w:rsid w:val="00C30542"/>
    <w:rsid w:val="00C34B8D"/>
    <w:rsid w:val="00C36236"/>
    <w:rsid w:val="00C37F08"/>
    <w:rsid w:val="00C41A37"/>
    <w:rsid w:val="00C429E4"/>
    <w:rsid w:val="00C445AA"/>
    <w:rsid w:val="00C44F80"/>
    <w:rsid w:val="00C4671C"/>
    <w:rsid w:val="00C5058F"/>
    <w:rsid w:val="00C5206F"/>
    <w:rsid w:val="00C57AEF"/>
    <w:rsid w:val="00C64D59"/>
    <w:rsid w:val="00C65AC0"/>
    <w:rsid w:val="00C66EDE"/>
    <w:rsid w:val="00C67C0B"/>
    <w:rsid w:val="00C7630E"/>
    <w:rsid w:val="00C77445"/>
    <w:rsid w:val="00C774F4"/>
    <w:rsid w:val="00C81269"/>
    <w:rsid w:val="00C813F4"/>
    <w:rsid w:val="00C81867"/>
    <w:rsid w:val="00C81C9A"/>
    <w:rsid w:val="00C82405"/>
    <w:rsid w:val="00C8390D"/>
    <w:rsid w:val="00C84F11"/>
    <w:rsid w:val="00C8750B"/>
    <w:rsid w:val="00C91B1C"/>
    <w:rsid w:val="00C92E36"/>
    <w:rsid w:val="00C94CAC"/>
    <w:rsid w:val="00C94F6C"/>
    <w:rsid w:val="00C97221"/>
    <w:rsid w:val="00C97C6C"/>
    <w:rsid w:val="00CA45C9"/>
    <w:rsid w:val="00CA5359"/>
    <w:rsid w:val="00CA7C69"/>
    <w:rsid w:val="00CB1203"/>
    <w:rsid w:val="00CC0D2B"/>
    <w:rsid w:val="00CD2B75"/>
    <w:rsid w:val="00CE0A5B"/>
    <w:rsid w:val="00CE24EE"/>
    <w:rsid w:val="00CE3AB7"/>
    <w:rsid w:val="00CE7411"/>
    <w:rsid w:val="00CE776C"/>
    <w:rsid w:val="00CF0FA8"/>
    <w:rsid w:val="00CF3238"/>
    <w:rsid w:val="00D000B3"/>
    <w:rsid w:val="00D03E4F"/>
    <w:rsid w:val="00D10619"/>
    <w:rsid w:val="00D1200F"/>
    <w:rsid w:val="00D123FE"/>
    <w:rsid w:val="00D13FC6"/>
    <w:rsid w:val="00D157FB"/>
    <w:rsid w:val="00D1632D"/>
    <w:rsid w:val="00D21AD0"/>
    <w:rsid w:val="00D225B6"/>
    <w:rsid w:val="00D25A36"/>
    <w:rsid w:val="00D27306"/>
    <w:rsid w:val="00D32096"/>
    <w:rsid w:val="00D33729"/>
    <w:rsid w:val="00D33F9D"/>
    <w:rsid w:val="00D34842"/>
    <w:rsid w:val="00D34EAB"/>
    <w:rsid w:val="00D3717D"/>
    <w:rsid w:val="00D42BC9"/>
    <w:rsid w:val="00D50BF9"/>
    <w:rsid w:val="00D51B82"/>
    <w:rsid w:val="00D51EBA"/>
    <w:rsid w:val="00D529AD"/>
    <w:rsid w:val="00D52E32"/>
    <w:rsid w:val="00D55FE8"/>
    <w:rsid w:val="00D63C2C"/>
    <w:rsid w:val="00D6562C"/>
    <w:rsid w:val="00D65ADF"/>
    <w:rsid w:val="00D6741C"/>
    <w:rsid w:val="00D724CD"/>
    <w:rsid w:val="00D73B3E"/>
    <w:rsid w:val="00D76233"/>
    <w:rsid w:val="00D81438"/>
    <w:rsid w:val="00D82809"/>
    <w:rsid w:val="00D8455A"/>
    <w:rsid w:val="00D9104E"/>
    <w:rsid w:val="00D91615"/>
    <w:rsid w:val="00D929ED"/>
    <w:rsid w:val="00D96E88"/>
    <w:rsid w:val="00DA0744"/>
    <w:rsid w:val="00DA456B"/>
    <w:rsid w:val="00DB3735"/>
    <w:rsid w:val="00DB5C4E"/>
    <w:rsid w:val="00DC116E"/>
    <w:rsid w:val="00DC6FC6"/>
    <w:rsid w:val="00DC7B18"/>
    <w:rsid w:val="00DD037A"/>
    <w:rsid w:val="00DD5320"/>
    <w:rsid w:val="00DD75BB"/>
    <w:rsid w:val="00DD7861"/>
    <w:rsid w:val="00DD7D29"/>
    <w:rsid w:val="00DE0D2C"/>
    <w:rsid w:val="00DE3B0A"/>
    <w:rsid w:val="00DE6601"/>
    <w:rsid w:val="00DE729A"/>
    <w:rsid w:val="00DF132F"/>
    <w:rsid w:val="00DF1721"/>
    <w:rsid w:val="00DF298E"/>
    <w:rsid w:val="00DF4F10"/>
    <w:rsid w:val="00DF7756"/>
    <w:rsid w:val="00E00340"/>
    <w:rsid w:val="00E00537"/>
    <w:rsid w:val="00E02DC1"/>
    <w:rsid w:val="00E06922"/>
    <w:rsid w:val="00E105B3"/>
    <w:rsid w:val="00E13E26"/>
    <w:rsid w:val="00E15FE8"/>
    <w:rsid w:val="00E2199F"/>
    <w:rsid w:val="00E21E42"/>
    <w:rsid w:val="00E242EC"/>
    <w:rsid w:val="00E24F63"/>
    <w:rsid w:val="00E25E36"/>
    <w:rsid w:val="00E26325"/>
    <w:rsid w:val="00E32AE9"/>
    <w:rsid w:val="00E32B06"/>
    <w:rsid w:val="00E37110"/>
    <w:rsid w:val="00E3718A"/>
    <w:rsid w:val="00E4121B"/>
    <w:rsid w:val="00E419E5"/>
    <w:rsid w:val="00E426C6"/>
    <w:rsid w:val="00E43647"/>
    <w:rsid w:val="00E438BD"/>
    <w:rsid w:val="00E508C8"/>
    <w:rsid w:val="00E51877"/>
    <w:rsid w:val="00E54508"/>
    <w:rsid w:val="00E56857"/>
    <w:rsid w:val="00E60B6A"/>
    <w:rsid w:val="00E65FA0"/>
    <w:rsid w:val="00E70013"/>
    <w:rsid w:val="00E70AA4"/>
    <w:rsid w:val="00E71934"/>
    <w:rsid w:val="00E80C47"/>
    <w:rsid w:val="00E835FB"/>
    <w:rsid w:val="00E84889"/>
    <w:rsid w:val="00E84BEE"/>
    <w:rsid w:val="00E854D1"/>
    <w:rsid w:val="00E862A1"/>
    <w:rsid w:val="00E875A7"/>
    <w:rsid w:val="00E87A03"/>
    <w:rsid w:val="00E87F6D"/>
    <w:rsid w:val="00E92DF9"/>
    <w:rsid w:val="00E93987"/>
    <w:rsid w:val="00E9445B"/>
    <w:rsid w:val="00EA0196"/>
    <w:rsid w:val="00EA02DD"/>
    <w:rsid w:val="00EA48E2"/>
    <w:rsid w:val="00EA7A35"/>
    <w:rsid w:val="00EA7DE1"/>
    <w:rsid w:val="00EB1681"/>
    <w:rsid w:val="00EB355B"/>
    <w:rsid w:val="00EC1D5F"/>
    <w:rsid w:val="00EC4A5C"/>
    <w:rsid w:val="00EC5669"/>
    <w:rsid w:val="00ED2683"/>
    <w:rsid w:val="00ED7D22"/>
    <w:rsid w:val="00EE0004"/>
    <w:rsid w:val="00EE2334"/>
    <w:rsid w:val="00EE28FA"/>
    <w:rsid w:val="00EE33C1"/>
    <w:rsid w:val="00EF43E2"/>
    <w:rsid w:val="00EF5D2E"/>
    <w:rsid w:val="00EF6EF3"/>
    <w:rsid w:val="00EF77AF"/>
    <w:rsid w:val="00F0430D"/>
    <w:rsid w:val="00F16536"/>
    <w:rsid w:val="00F178B9"/>
    <w:rsid w:val="00F20E3B"/>
    <w:rsid w:val="00F21250"/>
    <w:rsid w:val="00F21E5C"/>
    <w:rsid w:val="00F24C9B"/>
    <w:rsid w:val="00F25CE3"/>
    <w:rsid w:val="00F26837"/>
    <w:rsid w:val="00F31DF4"/>
    <w:rsid w:val="00F3235A"/>
    <w:rsid w:val="00F37B16"/>
    <w:rsid w:val="00F4042C"/>
    <w:rsid w:val="00F40AEB"/>
    <w:rsid w:val="00F4280E"/>
    <w:rsid w:val="00F4667E"/>
    <w:rsid w:val="00F50566"/>
    <w:rsid w:val="00F5071F"/>
    <w:rsid w:val="00F52325"/>
    <w:rsid w:val="00F52C19"/>
    <w:rsid w:val="00F532F9"/>
    <w:rsid w:val="00F5346B"/>
    <w:rsid w:val="00F53C20"/>
    <w:rsid w:val="00F542B9"/>
    <w:rsid w:val="00F55553"/>
    <w:rsid w:val="00F5653E"/>
    <w:rsid w:val="00F5717F"/>
    <w:rsid w:val="00F63B38"/>
    <w:rsid w:val="00F67B8C"/>
    <w:rsid w:val="00F71D43"/>
    <w:rsid w:val="00F73A13"/>
    <w:rsid w:val="00F74435"/>
    <w:rsid w:val="00F74EAE"/>
    <w:rsid w:val="00F86AC1"/>
    <w:rsid w:val="00F92619"/>
    <w:rsid w:val="00F92981"/>
    <w:rsid w:val="00F940EC"/>
    <w:rsid w:val="00F952AC"/>
    <w:rsid w:val="00FA0B8F"/>
    <w:rsid w:val="00FA27A8"/>
    <w:rsid w:val="00FA4F79"/>
    <w:rsid w:val="00FB2BDB"/>
    <w:rsid w:val="00FB412B"/>
    <w:rsid w:val="00FB6373"/>
    <w:rsid w:val="00FC207B"/>
    <w:rsid w:val="00FC3F5C"/>
    <w:rsid w:val="00FC7800"/>
    <w:rsid w:val="00FD1A9D"/>
    <w:rsid w:val="00FD1B93"/>
    <w:rsid w:val="00FD2DAA"/>
    <w:rsid w:val="00FF082F"/>
    <w:rsid w:val="00FF2B81"/>
    <w:rsid w:val="00FF4D0A"/>
    <w:rsid w:val="00FF751D"/>
    <w:rsid w:val="035F6C1B"/>
    <w:rsid w:val="036C0776"/>
    <w:rsid w:val="044D0CEE"/>
    <w:rsid w:val="06C9118E"/>
    <w:rsid w:val="07CD43F0"/>
    <w:rsid w:val="07E340A6"/>
    <w:rsid w:val="081C7778"/>
    <w:rsid w:val="08F4374B"/>
    <w:rsid w:val="0AF57EA3"/>
    <w:rsid w:val="0BBA49FB"/>
    <w:rsid w:val="0D2F24A7"/>
    <w:rsid w:val="0DCD40E0"/>
    <w:rsid w:val="0EC11F4D"/>
    <w:rsid w:val="0F914D38"/>
    <w:rsid w:val="103771C2"/>
    <w:rsid w:val="10DF16EB"/>
    <w:rsid w:val="13653CB0"/>
    <w:rsid w:val="13EB2FF6"/>
    <w:rsid w:val="145A75C0"/>
    <w:rsid w:val="15462A58"/>
    <w:rsid w:val="156D283E"/>
    <w:rsid w:val="179B688D"/>
    <w:rsid w:val="1A906965"/>
    <w:rsid w:val="1B027A5E"/>
    <w:rsid w:val="1B084C9A"/>
    <w:rsid w:val="1B2D1381"/>
    <w:rsid w:val="1C52236F"/>
    <w:rsid w:val="1CD61127"/>
    <w:rsid w:val="1E242E17"/>
    <w:rsid w:val="1F74701D"/>
    <w:rsid w:val="22464D1F"/>
    <w:rsid w:val="25855167"/>
    <w:rsid w:val="28F27E71"/>
    <w:rsid w:val="29A76E1D"/>
    <w:rsid w:val="2ACF6EA7"/>
    <w:rsid w:val="2C3D3964"/>
    <w:rsid w:val="2C482A98"/>
    <w:rsid w:val="2E9B31E3"/>
    <w:rsid w:val="2ECD6982"/>
    <w:rsid w:val="2FC67332"/>
    <w:rsid w:val="33A95F23"/>
    <w:rsid w:val="34136992"/>
    <w:rsid w:val="34B16AC3"/>
    <w:rsid w:val="369E512E"/>
    <w:rsid w:val="37070770"/>
    <w:rsid w:val="37860E39"/>
    <w:rsid w:val="38664C0C"/>
    <w:rsid w:val="398E5FA3"/>
    <w:rsid w:val="3AB52023"/>
    <w:rsid w:val="3AEF12CC"/>
    <w:rsid w:val="3B362997"/>
    <w:rsid w:val="3BC564E3"/>
    <w:rsid w:val="3F4337F1"/>
    <w:rsid w:val="3FDD316C"/>
    <w:rsid w:val="3FE04116"/>
    <w:rsid w:val="401476F2"/>
    <w:rsid w:val="41161886"/>
    <w:rsid w:val="41B97E59"/>
    <w:rsid w:val="420A3125"/>
    <w:rsid w:val="435C7630"/>
    <w:rsid w:val="43F45793"/>
    <w:rsid w:val="48F9723A"/>
    <w:rsid w:val="491E3C7F"/>
    <w:rsid w:val="4A94218B"/>
    <w:rsid w:val="4B603035"/>
    <w:rsid w:val="4C731C3A"/>
    <w:rsid w:val="4E5E1586"/>
    <w:rsid w:val="535C44C3"/>
    <w:rsid w:val="562D0D83"/>
    <w:rsid w:val="566828DA"/>
    <w:rsid w:val="5A4147E7"/>
    <w:rsid w:val="5C1552AE"/>
    <w:rsid w:val="5DE67BE8"/>
    <w:rsid w:val="5E7E1077"/>
    <w:rsid w:val="5F63721B"/>
    <w:rsid w:val="61231EFB"/>
    <w:rsid w:val="63444028"/>
    <w:rsid w:val="63C54285"/>
    <w:rsid w:val="643543FA"/>
    <w:rsid w:val="648F5536"/>
    <w:rsid w:val="657A6474"/>
    <w:rsid w:val="673219CF"/>
    <w:rsid w:val="6A067265"/>
    <w:rsid w:val="6B2B0321"/>
    <w:rsid w:val="6BDC49A0"/>
    <w:rsid w:val="6C463751"/>
    <w:rsid w:val="6E124687"/>
    <w:rsid w:val="6FE11FE9"/>
    <w:rsid w:val="723F5054"/>
    <w:rsid w:val="73FE33CF"/>
    <w:rsid w:val="76DA3360"/>
    <w:rsid w:val="79AB04FD"/>
    <w:rsid w:val="7B144B0D"/>
    <w:rsid w:val="7B2519A3"/>
    <w:rsid w:val="7BC84F84"/>
    <w:rsid w:val="7D6808B8"/>
    <w:rsid w:val="7E6E0C80"/>
    <w:rsid w:val="7E941AE0"/>
    <w:rsid w:val="7F09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43C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05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543C"/>
    <w:rPr>
      <w:rFonts w:ascii="Tahoma" w:hAnsi="Tahoma" w:cs="Tahoma"/>
      <w:sz w:val="16"/>
      <w:szCs w:val="16"/>
      <w:lang w:eastAsia="bg-BG"/>
    </w:rPr>
  </w:style>
  <w:style w:type="paragraph" w:styleId="Footer">
    <w:name w:val="footer"/>
    <w:basedOn w:val="Normal"/>
    <w:link w:val="FooterChar"/>
    <w:uiPriority w:val="99"/>
    <w:rsid w:val="00B054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543C"/>
    <w:rPr>
      <w:rFonts w:ascii="Times New Roman" w:hAnsi="Times New Roman" w:cs="Times New Roman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rsid w:val="00B054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0543C"/>
    <w:rPr>
      <w:rFonts w:ascii="Times New Roman" w:hAnsi="Times New Roman" w:cs="Times New Roman"/>
      <w:sz w:val="20"/>
      <w:szCs w:val="20"/>
      <w:lang w:eastAsia="bg-BG"/>
    </w:rPr>
  </w:style>
  <w:style w:type="paragraph" w:styleId="NormalWeb">
    <w:name w:val="Normal (Web)"/>
    <w:basedOn w:val="Normal"/>
    <w:uiPriority w:val="99"/>
    <w:semiHidden/>
    <w:rsid w:val="00B0543C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0543C"/>
    <w:pPr>
      <w:ind w:left="720"/>
    </w:pPr>
    <w:rPr>
      <w:rFonts w:eastAsia="Calibri"/>
    </w:rPr>
  </w:style>
  <w:style w:type="paragraph" w:customStyle="1" w:styleId="Standard">
    <w:name w:val="Standard"/>
    <w:uiPriority w:val="99"/>
    <w:rsid w:val="00B0543C"/>
    <w:pPr>
      <w:suppressAutoHyphens/>
      <w:spacing w:after="200" w:line="276" w:lineRule="auto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ListParagraphChar">
    <w:name w:val="List Paragraph Char"/>
    <w:link w:val="ListParagraph"/>
    <w:uiPriority w:val="99"/>
    <w:locked/>
    <w:rsid w:val="00B0543C"/>
    <w:rPr>
      <w:rFonts w:ascii="Times New Roman" w:hAnsi="Times New Roman"/>
      <w:sz w:val="20"/>
      <w:lang w:eastAsia="bg-BG"/>
    </w:rPr>
  </w:style>
  <w:style w:type="paragraph" w:customStyle="1" w:styleId="m">
    <w:name w:val="m"/>
    <w:basedOn w:val="Normal"/>
    <w:uiPriority w:val="99"/>
    <w:rsid w:val="00B0543C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</w:rPr>
  </w:style>
  <w:style w:type="character" w:customStyle="1" w:styleId="blue1">
    <w:name w:val="blue1"/>
    <w:basedOn w:val="DefaultParagraphFont"/>
    <w:uiPriority w:val="99"/>
    <w:rsid w:val="00B0543C"/>
    <w:rPr>
      <w:rFonts w:cs="Times New Roman"/>
      <w:color w:val="0000FF"/>
      <w:sz w:val="32"/>
      <w:szCs w:val="32"/>
    </w:rPr>
  </w:style>
  <w:style w:type="table" w:styleId="TableGrid">
    <w:name w:val="Table Grid"/>
    <w:basedOn w:val="TableNormal"/>
    <w:uiPriority w:val="99"/>
    <w:locked/>
    <w:rsid w:val="00E87F6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6111D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777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225</TotalTime>
  <Pages>7</Pages>
  <Words>2799</Words>
  <Characters>15955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 Профирова</dc:creator>
  <cp:keywords/>
  <dc:description/>
  <cp:lastModifiedBy>cbodurova</cp:lastModifiedBy>
  <cp:revision>388</cp:revision>
  <cp:lastPrinted>2019-07-12T09:07:00Z</cp:lastPrinted>
  <dcterms:created xsi:type="dcterms:W3CDTF">2019-06-20T06:02:00Z</dcterms:created>
  <dcterms:modified xsi:type="dcterms:W3CDTF">2019-07-12T09:07:00Z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